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24302" w14:textId="0000AD82" w:rsidR="00214A0B" w:rsidRDefault="00214A0B" w:rsidP="00873163">
      <w:pPr>
        <w:pStyle w:val="1stLineIndent"/>
        <w:spacing w:after="120"/>
      </w:pPr>
      <w:r>
        <w:t xml:space="preserve">Under the </w:t>
      </w:r>
      <w:hyperlink r:id="rId8" w:history="1">
        <w:r w:rsidR="00C84750" w:rsidRPr="00F3682F">
          <w:rPr>
            <w:rStyle w:val="Hyperlink"/>
            <w:i/>
            <w:iCs/>
          </w:rPr>
          <w:t>North Dakota Legislative Assembly Policy Against Workplace Harassment</w:t>
        </w:r>
      </w:hyperlink>
      <w:r w:rsidR="00C84750">
        <w:t>, an individual m</w:t>
      </w:r>
      <w:r w:rsidR="00AB1043">
        <w:t>a</w:t>
      </w:r>
      <w:r w:rsidR="00C84750">
        <w:t xml:space="preserve">y submit a complaint of workplace harassment to </w:t>
      </w:r>
      <w:r w:rsidR="00B62C21">
        <w:t xml:space="preserve">the contact person. A contact person includes the Majority and Minority Leaders in the Senate and House of Representatives, or </w:t>
      </w:r>
      <w:r w:rsidR="00A42189">
        <w:t>their designee of the opposite gender, or the President Pro Tempore or Speaker of the House if the complaint is against the Majority or Minority Leader</w:t>
      </w:r>
      <w:r w:rsidR="00AB1043">
        <w:t>s</w:t>
      </w:r>
      <w:r w:rsidR="00A42189">
        <w:t xml:space="preserve"> </w:t>
      </w:r>
      <w:r w:rsidR="00AB1043">
        <w:t>in</w:t>
      </w:r>
      <w:r w:rsidR="00A42189">
        <w:t xml:space="preserve"> the Senate or </w:t>
      </w:r>
      <w:r w:rsidR="002B7EE4">
        <w:t>House of Representatives.</w:t>
      </w:r>
    </w:p>
    <w:p w14:paraId="3F58C501" w14:textId="75A72B78" w:rsidR="00AA5359" w:rsidRDefault="00FA3FF5" w:rsidP="00AA5359">
      <w:pPr>
        <w:pStyle w:val="1stLineIndent"/>
        <w:spacing w:after="240"/>
      </w:pPr>
      <w:r>
        <w:t xml:space="preserve">A contact person who receives a </w:t>
      </w:r>
      <w:r w:rsidR="00773711">
        <w:t>complaint</w:t>
      </w:r>
      <w:r>
        <w:t xml:space="preserve"> from an individual who believes he or she was subjec</w:t>
      </w:r>
      <w:r w:rsidR="0081761E">
        <w:t xml:space="preserve">ted to workplace harassment </w:t>
      </w:r>
      <w:r w:rsidR="002B7EE4">
        <w:t>must</w:t>
      </w:r>
      <w:r w:rsidR="000631E1">
        <w:t xml:space="preserve"> complete the following checklist of intake items. </w:t>
      </w:r>
      <w:r w:rsidR="00057F62">
        <w:t xml:space="preserve">The checklist below pertains to the complaint </w:t>
      </w:r>
      <w:r w:rsidR="00114971">
        <w:t xml:space="preserve">filed by </w:t>
      </w:r>
      <w:r w:rsidR="00E347E6">
        <w:fldChar w:fldCharType="begin">
          <w:ffData>
            <w:name w:val=""/>
            <w:enabled/>
            <w:calcOnExit w:val="0"/>
            <w:textInput>
              <w:default w:val="NAME OF COMPLAINANT"/>
            </w:textInput>
          </w:ffData>
        </w:fldChar>
      </w:r>
      <w:r w:rsidR="00E347E6">
        <w:instrText xml:space="preserve"> FORMTEXT </w:instrText>
      </w:r>
      <w:r w:rsidR="00E347E6">
        <w:fldChar w:fldCharType="separate"/>
      </w:r>
      <w:r w:rsidR="00E347E6">
        <w:rPr>
          <w:noProof/>
        </w:rPr>
        <w:t>NAME OF COMPLAINANT</w:t>
      </w:r>
      <w:r w:rsidR="00E347E6">
        <w:fldChar w:fldCharType="end"/>
      </w:r>
      <w:r w:rsidR="009F1B67">
        <w:t xml:space="preserve"> </w:t>
      </w:r>
      <w:r w:rsidR="00422566">
        <w:t>against</w:t>
      </w:r>
      <w:r w:rsidR="00254FA9">
        <w:t xml:space="preserve"> </w:t>
      </w:r>
      <w:r w:rsidR="00E347E6">
        <w:fldChar w:fldCharType="begin">
          <w:ffData>
            <w:name w:val=""/>
            <w:enabled/>
            <w:calcOnExit w:val="0"/>
            <w:textInput>
              <w:default w:val="NAME OF ACCUSED"/>
            </w:textInput>
          </w:ffData>
        </w:fldChar>
      </w:r>
      <w:r w:rsidR="00E347E6">
        <w:instrText xml:space="preserve"> FORMTEXT </w:instrText>
      </w:r>
      <w:r w:rsidR="00E347E6">
        <w:fldChar w:fldCharType="separate"/>
      </w:r>
      <w:r w:rsidR="00E347E6">
        <w:rPr>
          <w:noProof/>
        </w:rPr>
        <w:t>NAME OF ACCUSED</w:t>
      </w:r>
      <w:r w:rsidR="00E347E6">
        <w:fldChar w:fldCharType="end"/>
      </w:r>
      <w:r w:rsidR="00422566">
        <w:t xml:space="preserve"> on </w:t>
      </w:r>
      <w:r w:rsidR="00E347E6">
        <w:fldChar w:fldCharType="begin">
          <w:ffData>
            <w:name w:val=""/>
            <w:enabled/>
            <w:calcOnExit w:val="0"/>
            <w:textInput>
              <w:default w:val="MONTH DAY, YEAR"/>
            </w:textInput>
          </w:ffData>
        </w:fldChar>
      </w:r>
      <w:r w:rsidR="00E347E6">
        <w:instrText xml:space="preserve"> FORMTEXT </w:instrText>
      </w:r>
      <w:r w:rsidR="00E347E6">
        <w:fldChar w:fldCharType="separate"/>
      </w:r>
      <w:r w:rsidR="00E347E6">
        <w:rPr>
          <w:noProof/>
        </w:rPr>
        <w:t>MONTH DAY, YEAR</w:t>
      </w:r>
      <w:r w:rsidR="00E347E6">
        <w:fldChar w:fldCharType="end"/>
      </w:r>
      <w:r w:rsidR="00256967">
        <w:t xml:space="preserve">, which was received by </w:t>
      </w:r>
      <w:r w:rsidR="00E347E6">
        <w:fldChar w:fldCharType="begin">
          <w:ffData>
            <w:name w:val=""/>
            <w:enabled/>
            <w:calcOnExit w:val="0"/>
            <w:textInput>
              <w:default w:val="NAME OF CONTACT PERSON WHO RECEIVED COMPLAINT"/>
            </w:textInput>
          </w:ffData>
        </w:fldChar>
      </w:r>
      <w:r w:rsidR="00E347E6">
        <w:instrText xml:space="preserve"> FORMTEXT </w:instrText>
      </w:r>
      <w:r w:rsidR="00E347E6">
        <w:fldChar w:fldCharType="separate"/>
      </w:r>
      <w:r w:rsidR="00E347E6">
        <w:rPr>
          <w:noProof/>
        </w:rPr>
        <w:t>NAME OF CONTACT PERSON WHO RECEIVED COMPLAINT</w:t>
      </w:r>
      <w:r w:rsidR="00E347E6">
        <w:fldChar w:fldCharType="end"/>
      </w:r>
      <w:r w:rsidR="00256967">
        <w:t>, who was the contact person for this complaint.</w:t>
      </w:r>
    </w:p>
    <w:p w14:paraId="5CC5A494" w14:textId="415062D0" w:rsidR="0058442D" w:rsidRDefault="00AA5359" w:rsidP="00AA5359">
      <w:pPr>
        <w:pStyle w:val="Heading11"/>
      </w:pPr>
      <w:r w:rsidRPr="00DD424E">
        <w:t xml:space="preserve">Intake </w:t>
      </w:r>
      <w:r>
        <w:t>CHECKLIST</w:t>
      </w:r>
    </w:p>
    <w:p w14:paraId="259FA541" w14:textId="137F92C5" w:rsidR="002B7EE4" w:rsidRDefault="00FA3FF5" w:rsidP="00337964">
      <w:pPr>
        <w:pStyle w:val="Bullet"/>
        <w:tabs>
          <w:tab w:val="clear" w:pos="576"/>
          <w:tab w:val="num" w:pos="630"/>
        </w:tabs>
        <w:spacing w:after="120"/>
        <w:ind w:left="630" w:hanging="342"/>
      </w:pPr>
      <w:r>
        <w:t>D</w:t>
      </w:r>
      <w:r w:rsidRPr="005118CA">
        <w:t xml:space="preserve">ocument the date and time of the </w:t>
      </w:r>
      <w:r w:rsidR="00773711" w:rsidRPr="005118CA">
        <w:t>complaint</w:t>
      </w:r>
      <w:r w:rsidR="0065411A" w:rsidRPr="005118CA">
        <w:t xml:space="preserve"> and </w:t>
      </w:r>
      <w:r w:rsidRPr="005118CA">
        <w:t>the name of the individual</w:t>
      </w:r>
      <w:r w:rsidR="0065411A" w:rsidRPr="005118CA">
        <w:t xml:space="preserve"> making the </w:t>
      </w:r>
      <w:r w:rsidR="00773711" w:rsidRPr="005118CA">
        <w:t>complaint</w:t>
      </w:r>
      <w:r w:rsidR="002B7EE4">
        <w:t>.</w:t>
      </w:r>
    </w:p>
    <w:p w14:paraId="102567E7" w14:textId="313A4104" w:rsidR="00337964" w:rsidRPr="005118CA" w:rsidRDefault="003A57A8" w:rsidP="00337964">
      <w:pPr>
        <w:pStyle w:val="Bullet"/>
        <w:numPr>
          <w:ilvl w:val="0"/>
          <w:numId w:val="29"/>
        </w:numPr>
        <w:spacing w:after="120"/>
      </w:pPr>
      <w:r>
        <w:t>The c</w:t>
      </w:r>
      <w:r w:rsidR="007E4692">
        <w:t xml:space="preserve">omplaint </w:t>
      </w:r>
      <w:r>
        <w:t xml:space="preserve">was </w:t>
      </w:r>
      <w:r w:rsidR="007E4692">
        <w:t>received on</w:t>
      </w:r>
      <w:r w:rsidR="00E87A14">
        <w:t xml:space="preserve"> </w:t>
      </w:r>
      <w:r w:rsidR="00E347E6">
        <w:fldChar w:fldCharType="begin">
          <w:ffData>
            <w:name w:val=""/>
            <w:enabled/>
            <w:calcOnExit w:val="0"/>
            <w:textInput>
              <w:default w:val="MONTH DAY, YEAR"/>
            </w:textInput>
          </w:ffData>
        </w:fldChar>
      </w:r>
      <w:r w:rsidR="00E347E6">
        <w:instrText xml:space="preserve"> FORMTEXT </w:instrText>
      </w:r>
      <w:r w:rsidR="00E347E6">
        <w:fldChar w:fldCharType="separate"/>
      </w:r>
      <w:r w:rsidR="00E347E6">
        <w:rPr>
          <w:noProof/>
        </w:rPr>
        <w:t>MONTH DAY, YEAR</w:t>
      </w:r>
      <w:r w:rsidR="00E347E6">
        <w:fldChar w:fldCharType="end"/>
      </w:r>
      <w:r w:rsidR="007E4692">
        <w:t xml:space="preserve"> at</w:t>
      </w:r>
      <w:r w:rsidR="00186A8E">
        <w:t xml:space="preserve"> </w:t>
      </w:r>
      <w:r w:rsidR="00E347E6">
        <w:fldChar w:fldCharType="begin">
          <w:ffData>
            <w:name w:val=""/>
            <w:enabled/>
            <w:calcOnExit w:val="0"/>
            <w:textInput>
              <w:default w:val="TIME"/>
            </w:textInput>
          </w:ffData>
        </w:fldChar>
      </w:r>
      <w:r w:rsidR="00E347E6">
        <w:instrText xml:space="preserve"> FORMTEXT </w:instrText>
      </w:r>
      <w:r w:rsidR="00E347E6">
        <w:fldChar w:fldCharType="separate"/>
      </w:r>
      <w:r w:rsidR="00E347E6">
        <w:rPr>
          <w:noProof/>
        </w:rPr>
        <w:t>TIME</w:t>
      </w:r>
      <w:r w:rsidR="00E347E6">
        <w:fldChar w:fldCharType="end"/>
      </w:r>
      <w:r w:rsidR="00337964">
        <w:t>.</w:t>
      </w:r>
    </w:p>
    <w:p w14:paraId="3BB951FE" w14:textId="5038CB24" w:rsidR="00FA3FF5" w:rsidRDefault="00FA3FF5" w:rsidP="00644241">
      <w:pPr>
        <w:pStyle w:val="Bullet"/>
        <w:tabs>
          <w:tab w:val="clear" w:pos="576"/>
          <w:tab w:val="num" w:pos="720"/>
        </w:tabs>
        <w:spacing w:after="120"/>
        <w:ind w:left="648" w:hanging="360"/>
      </w:pPr>
      <w:r w:rsidRPr="005118CA">
        <w:t xml:space="preserve">If the </w:t>
      </w:r>
      <w:r w:rsidR="00773711" w:rsidRPr="005118CA">
        <w:t>complaint</w:t>
      </w:r>
      <w:r w:rsidRPr="005118CA">
        <w:t xml:space="preserve"> is verbal, create a written record describing the circum</w:t>
      </w:r>
      <w:r w:rsidR="0065411A" w:rsidRPr="005118CA">
        <w:t>stances comprising the conduct being reported</w:t>
      </w:r>
      <w:r w:rsidR="002B7EE4">
        <w:t>.</w:t>
      </w:r>
    </w:p>
    <w:p w14:paraId="5BD0BD21" w14:textId="550FD2A8" w:rsidR="002B7EE4" w:rsidRDefault="003A57A8" w:rsidP="00337964">
      <w:pPr>
        <w:pStyle w:val="Bullet"/>
        <w:numPr>
          <w:ilvl w:val="0"/>
          <w:numId w:val="29"/>
        </w:numPr>
        <w:spacing w:after="120"/>
      </w:pPr>
      <w:r>
        <w:t>The c</w:t>
      </w:r>
      <w:r w:rsidR="003F087A">
        <w:t xml:space="preserve">omplaint was verbal, summary attached. </w:t>
      </w:r>
      <w:r w:rsidR="003F087A" w:rsidRPr="003F087A">
        <w:rPr>
          <w:b/>
          <w:bCs/>
        </w:rPr>
        <w:t>OR</w:t>
      </w:r>
    </w:p>
    <w:p w14:paraId="46FA8E35" w14:textId="4A540BB6" w:rsidR="003F087A" w:rsidRPr="005118CA" w:rsidRDefault="003A57A8" w:rsidP="00337964">
      <w:pPr>
        <w:pStyle w:val="Bullet"/>
        <w:numPr>
          <w:ilvl w:val="0"/>
          <w:numId w:val="29"/>
        </w:numPr>
        <w:spacing w:after="120"/>
      </w:pPr>
      <w:r>
        <w:t>The c</w:t>
      </w:r>
      <w:r w:rsidR="003F087A">
        <w:t xml:space="preserve">omplaint was </w:t>
      </w:r>
      <w:proofErr w:type="gramStart"/>
      <w:r w:rsidR="003F087A">
        <w:t>written,</w:t>
      </w:r>
      <w:proofErr w:type="gramEnd"/>
      <w:r w:rsidR="003F087A">
        <w:t xml:space="preserve"> file created.</w:t>
      </w:r>
    </w:p>
    <w:p w14:paraId="4F8B4847" w14:textId="06E8019F" w:rsidR="00FA3FF5" w:rsidRDefault="0065411A" w:rsidP="00644241">
      <w:pPr>
        <w:pStyle w:val="Bullet"/>
        <w:tabs>
          <w:tab w:val="clear" w:pos="576"/>
          <w:tab w:val="num" w:pos="720"/>
        </w:tabs>
        <w:spacing w:after="120"/>
        <w:ind w:left="648" w:hanging="360"/>
      </w:pPr>
      <w:r w:rsidRPr="005118CA">
        <w:t xml:space="preserve">Determine whether there is immediate risk of harm to the individual making the </w:t>
      </w:r>
      <w:r w:rsidR="00773711" w:rsidRPr="005118CA">
        <w:t>complaint</w:t>
      </w:r>
      <w:r w:rsidRPr="005118CA">
        <w:t xml:space="preserve"> and, if so, </w:t>
      </w:r>
      <w:r w:rsidR="0081761E" w:rsidRPr="005118CA">
        <w:t xml:space="preserve">notify the review panel members </w:t>
      </w:r>
      <w:r w:rsidR="00223A11">
        <w:t>(</w:t>
      </w:r>
      <w:r w:rsidR="0081761E" w:rsidRPr="005118CA">
        <w:t>the</w:t>
      </w:r>
      <w:r w:rsidR="005118CA" w:rsidRPr="005118CA">
        <w:t xml:space="preserve"> panel must</w:t>
      </w:r>
      <w:r w:rsidR="0081761E" w:rsidRPr="005118CA">
        <w:t xml:space="preserve"> meet immediately to determine how to address the risk</w:t>
      </w:r>
      <w:r w:rsidR="00223A11">
        <w:t>)</w:t>
      </w:r>
      <w:r w:rsidR="002B7EE4">
        <w:t>.</w:t>
      </w:r>
    </w:p>
    <w:p w14:paraId="26300066" w14:textId="3BF285C3" w:rsidR="007C3F55" w:rsidRDefault="007C3F55" w:rsidP="007C3F55">
      <w:pPr>
        <w:pStyle w:val="Bullet"/>
        <w:numPr>
          <w:ilvl w:val="0"/>
          <w:numId w:val="29"/>
        </w:numPr>
        <w:spacing w:after="120"/>
      </w:pPr>
      <w:r>
        <w:t>No immediate risk of harm</w:t>
      </w:r>
      <w:r w:rsidR="006F368B">
        <w:t xml:space="preserve"> </w:t>
      </w:r>
      <w:r w:rsidR="004779DA">
        <w:t xml:space="preserve">was </w:t>
      </w:r>
      <w:r w:rsidR="006F368B">
        <w:t>identified</w:t>
      </w:r>
      <w:r w:rsidR="002653D6">
        <w:t xml:space="preserve">, see </w:t>
      </w:r>
      <w:r w:rsidR="003A57A8">
        <w:t xml:space="preserve">#4 </w:t>
      </w:r>
      <w:r w:rsidR="002653D6">
        <w:t>below</w:t>
      </w:r>
      <w:r>
        <w:t>.</w:t>
      </w:r>
      <w:r w:rsidR="006F368B">
        <w:t xml:space="preserve"> </w:t>
      </w:r>
      <w:r w:rsidR="006F368B" w:rsidRPr="006F368B">
        <w:rPr>
          <w:b/>
          <w:bCs/>
        </w:rPr>
        <w:t>OR</w:t>
      </w:r>
    </w:p>
    <w:p w14:paraId="4D29988C" w14:textId="4BCDE4C2" w:rsidR="002B7EE4" w:rsidRPr="005118CA" w:rsidRDefault="004779DA" w:rsidP="000370DE">
      <w:pPr>
        <w:pStyle w:val="Bullet"/>
        <w:numPr>
          <w:ilvl w:val="0"/>
          <w:numId w:val="29"/>
        </w:numPr>
        <w:spacing w:after="120"/>
      </w:pPr>
      <w:r>
        <w:t>An i</w:t>
      </w:r>
      <w:r w:rsidR="007C3F55">
        <w:t>mmediate risk of harm</w:t>
      </w:r>
      <w:r w:rsidR="006F368B">
        <w:t xml:space="preserve"> </w:t>
      </w:r>
      <w:r>
        <w:t xml:space="preserve">was </w:t>
      </w:r>
      <w:r w:rsidR="006F368B">
        <w:t xml:space="preserve">identified. </w:t>
      </w:r>
      <w:r w:rsidR="00022B89">
        <w:t>The p</w:t>
      </w:r>
      <w:r w:rsidR="007C3F55">
        <w:t xml:space="preserve">anel members </w:t>
      </w:r>
      <w:r w:rsidR="00022B89">
        <w:t>were contacted,</w:t>
      </w:r>
      <w:r w:rsidR="007C3F55">
        <w:t xml:space="preserve"> </w:t>
      </w:r>
      <w:r w:rsidR="000370DE">
        <w:t xml:space="preserve">and </w:t>
      </w:r>
      <w:r w:rsidR="00022B89">
        <w:t>the panel met</w:t>
      </w:r>
      <w:r w:rsidR="000370DE">
        <w:t xml:space="preserve"> to determine how to address the risk on</w:t>
      </w:r>
      <w:r w:rsidR="00A06B6A">
        <w:t xml:space="preserve"> </w:t>
      </w:r>
      <w:r w:rsidR="00E347E6">
        <w:fldChar w:fldCharType="begin">
          <w:ffData>
            <w:name w:val=""/>
            <w:enabled/>
            <w:calcOnExit w:val="0"/>
            <w:textInput>
              <w:default w:val="MONTH DAY, YEAR"/>
            </w:textInput>
          </w:ffData>
        </w:fldChar>
      </w:r>
      <w:r w:rsidR="00E347E6">
        <w:instrText xml:space="preserve"> FORMTEXT </w:instrText>
      </w:r>
      <w:r w:rsidR="00E347E6">
        <w:fldChar w:fldCharType="separate"/>
      </w:r>
      <w:r w:rsidR="00E347E6">
        <w:rPr>
          <w:noProof/>
        </w:rPr>
        <w:t>MONTH DAY, YEAR</w:t>
      </w:r>
      <w:r w:rsidR="00E347E6">
        <w:fldChar w:fldCharType="end"/>
      </w:r>
      <w:r w:rsidR="00A06B6A">
        <w:t xml:space="preserve"> </w:t>
      </w:r>
      <w:r w:rsidR="000370DE">
        <w:t xml:space="preserve">at </w:t>
      </w:r>
      <w:r w:rsidR="00E347E6">
        <w:fldChar w:fldCharType="begin">
          <w:ffData>
            <w:name w:val=""/>
            <w:enabled/>
            <w:calcOnExit w:val="0"/>
            <w:textInput>
              <w:default w:val="TIME"/>
            </w:textInput>
          </w:ffData>
        </w:fldChar>
      </w:r>
      <w:r w:rsidR="00E347E6">
        <w:instrText xml:space="preserve"> FORMTEXT </w:instrText>
      </w:r>
      <w:r w:rsidR="00E347E6">
        <w:fldChar w:fldCharType="separate"/>
      </w:r>
      <w:r w:rsidR="00E347E6">
        <w:rPr>
          <w:noProof/>
        </w:rPr>
        <w:t>TIME</w:t>
      </w:r>
      <w:r w:rsidR="00E347E6">
        <w:fldChar w:fldCharType="end"/>
      </w:r>
      <w:r w:rsidR="000370DE">
        <w:t>.</w:t>
      </w:r>
      <w:r w:rsidR="007C3F55">
        <w:t xml:space="preserve"> </w:t>
      </w:r>
    </w:p>
    <w:p w14:paraId="2D609ED1" w14:textId="29DD006B" w:rsidR="0081761E" w:rsidRDefault="0081761E" w:rsidP="00644241">
      <w:pPr>
        <w:pStyle w:val="Bullet"/>
        <w:tabs>
          <w:tab w:val="clear" w:pos="576"/>
          <w:tab w:val="num" w:pos="720"/>
        </w:tabs>
        <w:spacing w:after="120"/>
        <w:ind w:left="648" w:hanging="360"/>
      </w:pPr>
      <w:r w:rsidRPr="005118CA">
        <w:t xml:space="preserve">If there is no immediate risk of harm to the individual making the </w:t>
      </w:r>
      <w:r w:rsidR="00773711" w:rsidRPr="005118CA">
        <w:t>complaint</w:t>
      </w:r>
      <w:r w:rsidRPr="005118CA">
        <w:t xml:space="preserve">, </w:t>
      </w:r>
      <w:r w:rsidR="00AA4223" w:rsidRPr="005118CA">
        <w:t xml:space="preserve">schedule a meeting of the review panel </w:t>
      </w:r>
      <w:r w:rsidR="00FA19C1" w:rsidRPr="005118CA">
        <w:t xml:space="preserve">to occur </w:t>
      </w:r>
      <w:r w:rsidR="00AA4223" w:rsidRPr="005118CA">
        <w:t>wi</w:t>
      </w:r>
      <w:r w:rsidR="00FA19C1" w:rsidRPr="005118CA">
        <w:t xml:space="preserve">thin 48 hours of </w:t>
      </w:r>
      <w:r w:rsidR="00AA4223" w:rsidRPr="005118CA">
        <w:t xml:space="preserve">receipt of the </w:t>
      </w:r>
      <w:r w:rsidR="00773711" w:rsidRPr="005118CA">
        <w:t>complaint</w:t>
      </w:r>
      <w:r w:rsidR="00AA4223" w:rsidRPr="005118CA">
        <w:t xml:space="preserve"> and ensure the review panel members are notified of the meeting</w:t>
      </w:r>
      <w:r w:rsidR="002B7EE4">
        <w:t>.</w:t>
      </w:r>
    </w:p>
    <w:p w14:paraId="086A8878" w14:textId="3A06AAE3" w:rsidR="002B7EE4" w:rsidRDefault="008200E1" w:rsidP="008200E1">
      <w:pPr>
        <w:pStyle w:val="Bullet"/>
        <w:numPr>
          <w:ilvl w:val="0"/>
          <w:numId w:val="29"/>
        </w:numPr>
        <w:spacing w:after="120"/>
      </w:pPr>
      <w:r>
        <w:t>No immediate risk of harm</w:t>
      </w:r>
      <w:r w:rsidR="00443A87">
        <w:t xml:space="preserve"> was</w:t>
      </w:r>
      <w:r>
        <w:t xml:space="preserve"> identified. </w:t>
      </w:r>
      <w:r w:rsidR="00022B89">
        <w:t>The p</w:t>
      </w:r>
      <w:r>
        <w:t xml:space="preserve">anel members </w:t>
      </w:r>
      <w:r w:rsidR="00022B89">
        <w:t xml:space="preserve">were contacted, and a </w:t>
      </w:r>
      <w:r w:rsidR="00755A35">
        <w:t xml:space="preserve">meeting of </w:t>
      </w:r>
      <w:r w:rsidR="00CD56C5">
        <w:t xml:space="preserve">the </w:t>
      </w:r>
      <w:r w:rsidR="00755A35">
        <w:t xml:space="preserve">panel </w:t>
      </w:r>
      <w:r w:rsidR="00CD56C5">
        <w:t xml:space="preserve">was </w:t>
      </w:r>
      <w:r w:rsidR="00755A35">
        <w:t xml:space="preserve">held on </w:t>
      </w:r>
      <w:r w:rsidR="00E347E6">
        <w:fldChar w:fldCharType="begin">
          <w:ffData>
            <w:name w:val=""/>
            <w:enabled/>
            <w:calcOnExit w:val="0"/>
            <w:textInput>
              <w:default w:val="MONTH DAY, YEAR"/>
            </w:textInput>
          </w:ffData>
        </w:fldChar>
      </w:r>
      <w:r w:rsidR="00E347E6">
        <w:instrText xml:space="preserve"> FORMTEXT </w:instrText>
      </w:r>
      <w:r w:rsidR="00E347E6">
        <w:fldChar w:fldCharType="separate"/>
      </w:r>
      <w:r w:rsidR="00E347E6">
        <w:rPr>
          <w:noProof/>
        </w:rPr>
        <w:t>MONTH DAY, YEAR</w:t>
      </w:r>
      <w:r w:rsidR="00E347E6">
        <w:fldChar w:fldCharType="end"/>
      </w:r>
      <w:r w:rsidR="004A7135">
        <w:t xml:space="preserve"> </w:t>
      </w:r>
      <w:r w:rsidR="00755A35">
        <w:t xml:space="preserve">at </w:t>
      </w:r>
      <w:r w:rsidR="00E347E6">
        <w:fldChar w:fldCharType="begin">
          <w:ffData>
            <w:name w:val=""/>
            <w:enabled/>
            <w:calcOnExit w:val="0"/>
            <w:textInput>
              <w:default w:val="TIME"/>
            </w:textInput>
          </w:ffData>
        </w:fldChar>
      </w:r>
      <w:r w:rsidR="00E347E6">
        <w:instrText xml:space="preserve"> FORMTEXT </w:instrText>
      </w:r>
      <w:r w:rsidR="00E347E6">
        <w:fldChar w:fldCharType="separate"/>
      </w:r>
      <w:r w:rsidR="00E347E6">
        <w:rPr>
          <w:noProof/>
        </w:rPr>
        <w:t>TIME</w:t>
      </w:r>
      <w:r w:rsidR="00E347E6">
        <w:fldChar w:fldCharType="end"/>
      </w:r>
      <w:r w:rsidR="00755A35">
        <w:t>.</w:t>
      </w:r>
      <w:r w:rsidR="00A00F46">
        <w:t xml:space="preserve"> </w:t>
      </w:r>
      <w:r w:rsidR="00A00F46" w:rsidRPr="004D7EA4">
        <w:rPr>
          <w:b/>
          <w:bCs/>
        </w:rPr>
        <w:t>OR</w:t>
      </w:r>
    </w:p>
    <w:p w14:paraId="146E98C8" w14:textId="54ADC7A0" w:rsidR="00755A35" w:rsidRPr="005118CA" w:rsidRDefault="008864D1" w:rsidP="00B05C00">
      <w:pPr>
        <w:pStyle w:val="Bullet"/>
        <w:numPr>
          <w:ilvl w:val="0"/>
          <w:numId w:val="29"/>
        </w:numPr>
        <w:tabs>
          <w:tab w:val="left" w:pos="7650"/>
        </w:tabs>
        <w:spacing w:after="120"/>
      </w:pPr>
      <w:r>
        <w:t>An i</w:t>
      </w:r>
      <w:r w:rsidR="00A00F46">
        <w:t>mmediate risk of harm</w:t>
      </w:r>
      <w:r>
        <w:t xml:space="preserve"> was</w:t>
      </w:r>
      <w:r w:rsidR="00A00F46">
        <w:t xml:space="preserve"> identified, see </w:t>
      </w:r>
      <w:r w:rsidR="003A57A8">
        <w:t xml:space="preserve">#3 </w:t>
      </w:r>
      <w:r w:rsidR="00A00F46">
        <w:t>above.</w:t>
      </w:r>
    </w:p>
    <w:p w14:paraId="43C84E63" w14:textId="426A17D0" w:rsidR="005769F5" w:rsidRDefault="005769F5" w:rsidP="00644241">
      <w:pPr>
        <w:pStyle w:val="Bullet"/>
        <w:tabs>
          <w:tab w:val="clear" w:pos="576"/>
          <w:tab w:val="num" w:pos="720"/>
        </w:tabs>
        <w:spacing w:after="120"/>
        <w:ind w:left="648" w:hanging="360"/>
      </w:pPr>
      <w:r w:rsidRPr="005118CA">
        <w:t xml:space="preserve">Inform the individual making the </w:t>
      </w:r>
      <w:r w:rsidR="00773711" w:rsidRPr="005118CA">
        <w:t>complaint</w:t>
      </w:r>
      <w:r w:rsidRPr="005118CA">
        <w:t xml:space="preserve"> of the next steps in the process of investigating the </w:t>
      </w:r>
      <w:r w:rsidR="00773711" w:rsidRPr="005118CA">
        <w:t>complaint</w:t>
      </w:r>
      <w:r w:rsidR="002A364F">
        <w:t>, what to do if he or she is contacted by the individual accused of harassment, and, if he or she is a state employee, the contact information for the employee assistance program</w:t>
      </w:r>
      <w:r w:rsidR="002B7EE4">
        <w:t>.</w:t>
      </w:r>
    </w:p>
    <w:p w14:paraId="03121098" w14:textId="5DCD3638" w:rsidR="002B7EE4" w:rsidRPr="005118CA" w:rsidRDefault="00CD56C5" w:rsidP="004D7EA4">
      <w:pPr>
        <w:pStyle w:val="Bullet"/>
        <w:numPr>
          <w:ilvl w:val="0"/>
          <w:numId w:val="29"/>
        </w:numPr>
        <w:spacing w:after="120"/>
      </w:pPr>
      <w:r>
        <w:t>A l</w:t>
      </w:r>
      <w:r w:rsidR="00BA6FAD">
        <w:t xml:space="preserve">etter </w:t>
      </w:r>
      <w:r>
        <w:t xml:space="preserve">was </w:t>
      </w:r>
      <w:r w:rsidR="00BA6FAD">
        <w:t xml:space="preserve">sent to </w:t>
      </w:r>
      <w:r w:rsidR="005A17D1">
        <w:t xml:space="preserve">the </w:t>
      </w:r>
      <w:r w:rsidR="00BA6FAD">
        <w:t>complainant regarding the information above on</w:t>
      </w:r>
      <w:r w:rsidR="004A7135">
        <w:t xml:space="preserve"> </w:t>
      </w:r>
      <w:r w:rsidR="00E347E6">
        <w:fldChar w:fldCharType="begin">
          <w:ffData>
            <w:name w:val=""/>
            <w:enabled/>
            <w:calcOnExit w:val="0"/>
            <w:textInput>
              <w:default w:val="MONTH DAY, YEAR"/>
            </w:textInput>
          </w:ffData>
        </w:fldChar>
      </w:r>
      <w:r w:rsidR="00E347E6">
        <w:instrText xml:space="preserve"> FORMTEXT </w:instrText>
      </w:r>
      <w:r w:rsidR="00E347E6">
        <w:fldChar w:fldCharType="separate"/>
      </w:r>
      <w:r w:rsidR="00E347E6">
        <w:rPr>
          <w:noProof/>
        </w:rPr>
        <w:t>MONTH DAY, YEAR</w:t>
      </w:r>
      <w:r w:rsidR="00E347E6">
        <w:fldChar w:fldCharType="end"/>
      </w:r>
      <w:r w:rsidR="005C40A7">
        <w:t>.</w:t>
      </w:r>
      <w:r w:rsidR="005A17D1">
        <w:t xml:space="preserve"> </w:t>
      </w:r>
    </w:p>
    <w:p w14:paraId="2F59BED6" w14:textId="21A6BD8B" w:rsidR="005769F5" w:rsidRDefault="005769F5" w:rsidP="00644241">
      <w:pPr>
        <w:pStyle w:val="Bullet"/>
        <w:tabs>
          <w:tab w:val="clear" w:pos="576"/>
          <w:tab w:val="num" w:pos="720"/>
        </w:tabs>
        <w:spacing w:after="120"/>
        <w:ind w:left="648" w:hanging="360"/>
      </w:pPr>
      <w:r w:rsidRPr="005118CA">
        <w:t>Create a file for records arising from or related to the intake and ensure access to the file is protected in accordance with the con</w:t>
      </w:r>
      <w:r w:rsidR="00401912" w:rsidRPr="005118CA">
        <w:t xml:space="preserve">fidentiality provisions of the </w:t>
      </w:r>
      <w:r w:rsidR="005A0DD6">
        <w:t>policy</w:t>
      </w:r>
      <w:r w:rsidR="002B7EE4">
        <w:t>.</w:t>
      </w:r>
    </w:p>
    <w:p w14:paraId="3D7B781D" w14:textId="1E8A73B3" w:rsidR="002B7EE4" w:rsidRPr="005118CA" w:rsidRDefault="00CD56C5" w:rsidP="00BA6FAD">
      <w:pPr>
        <w:pStyle w:val="Bullet"/>
        <w:numPr>
          <w:ilvl w:val="0"/>
          <w:numId w:val="29"/>
        </w:numPr>
        <w:spacing w:after="120"/>
      </w:pPr>
      <w:r>
        <w:t>A s</w:t>
      </w:r>
      <w:r w:rsidR="00931F62">
        <w:t xml:space="preserve">ecure intake file </w:t>
      </w:r>
      <w:r>
        <w:t xml:space="preserve">was </w:t>
      </w:r>
      <w:r w:rsidR="00931F62">
        <w:t xml:space="preserve">created on </w:t>
      </w:r>
      <w:r w:rsidR="00E347E6">
        <w:fldChar w:fldCharType="begin">
          <w:ffData>
            <w:name w:val=""/>
            <w:enabled/>
            <w:calcOnExit w:val="0"/>
            <w:textInput>
              <w:default w:val="MONTH DAY, YEAR"/>
            </w:textInput>
          </w:ffData>
        </w:fldChar>
      </w:r>
      <w:r w:rsidR="00E347E6">
        <w:instrText xml:space="preserve"> FORMTEXT </w:instrText>
      </w:r>
      <w:r w:rsidR="00E347E6">
        <w:fldChar w:fldCharType="separate"/>
      </w:r>
      <w:r w:rsidR="00E347E6">
        <w:rPr>
          <w:noProof/>
        </w:rPr>
        <w:t>MONTH DAY, YEAR</w:t>
      </w:r>
      <w:r w:rsidR="00E347E6">
        <w:fldChar w:fldCharType="end"/>
      </w:r>
      <w:r w:rsidR="000926FA">
        <w:t>.</w:t>
      </w:r>
    </w:p>
    <w:p w14:paraId="642D4477" w14:textId="7C7568BE" w:rsidR="005769F5" w:rsidRDefault="005769F5" w:rsidP="00644241">
      <w:pPr>
        <w:pStyle w:val="Bullet"/>
        <w:tabs>
          <w:tab w:val="clear" w:pos="576"/>
          <w:tab w:val="num" w:pos="720"/>
        </w:tabs>
        <w:spacing w:after="120"/>
        <w:ind w:left="648" w:hanging="360"/>
      </w:pPr>
      <w:r w:rsidRPr="005118CA">
        <w:t>Submit a copy of the written records arising from or related to the intake to the review panel members before the meeting</w:t>
      </w:r>
      <w:r w:rsidR="002B7EE4">
        <w:t>.</w:t>
      </w:r>
    </w:p>
    <w:p w14:paraId="061593C5" w14:textId="36B07ECC" w:rsidR="002B7EE4" w:rsidRPr="005118CA" w:rsidRDefault="000C7199" w:rsidP="00931F62">
      <w:pPr>
        <w:pStyle w:val="Bullet"/>
        <w:numPr>
          <w:ilvl w:val="0"/>
          <w:numId w:val="29"/>
        </w:numPr>
        <w:spacing w:after="120"/>
      </w:pPr>
      <w:r>
        <w:t>A c</w:t>
      </w:r>
      <w:r w:rsidR="00254575">
        <w:t xml:space="preserve">opy of </w:t>
      </w:r>
      <w:r>
        <w:t xml:space="preserve">the </w:t>
      </w:r>
      <w:r w:rsidR="00254575">
        <w:t xml:space="preserve">written records relating to the complaint </w:t>
      </w:r>
      <w:r>
        <w:t>were provided to the review</w:t>
      </w:r>
      <w:r w:rsidR="00254575">
        <w:t xml:space="preserve"> panel members on</w:t>
      </w:r>
      <w:r w:rsidR="005C40A7">
        <w:t xml:space="preserve"> </w:t>
      </w:r>
      <w:r w:rsidR="00E347E6">
        <w:fldChar w:fldCharType="begin">
          <w:ffData>
            <w:name w:val=""/>
            <w:enabled/>
            <w:calcOnExit w:val="0"/>
            <w:textInput>
              <w:default w:val="MONTH DAY, YEAR"/>
            </w:textInput>
          </w:ffData>
        </w:fldChar>
      </w:r>
      <w:r w:rsidR="00E347E6">
        <w:instrText xml:space="preserve"> FORMTEXT </w:instrText>
      </w:r>
      <w:r w:rsidR="00E347E6">
        <w:fldChar w:fldCharType="separate"/>
      </w:r>
      <w:r w:rsidR="00E347E6">
        <w:rPr>
          <w:noProof/>
        </w:rPr>
        <w:t>MONTH DAY, YEAR</w:t>
      </w:r>
      <w:r w:rsidR="00E347E6">
        <w:fldChar w:fldCharType="end"/>
      </w:r>
      <w:r w:rsidR="00254575">
        <w:t>.</w:t>
      </w:r>
    </w:p>
    <w:p w14:paraId="7513999D" w14:textId="335E0C95" w:rsidR="007E544A" w:rsidRPr="005118CA" w:rsidRDefault="007E544A" w:rsidP="00254575">
      <w:pPr>
        <w:pStyle w:val="Bullet"/>
        <w:tabs>
          <w:tab w:val="clear" w:pos="576"/>
          <w:tab w:val="num" w:pos="720"/>
        </w:tabs>
        <w:spacing w:after="120"/>
        <w:ind w:left="648" w:hanging="360"/>
      </w:pPr>
      <w:r w:rsidRPr="005118CA">
        <w:t>Document whether all checklist requirements were fulfilled.</w:t>
      </w:r>
    </w:p>
    <w:p w14:paraId="15002BBB" w14:textId="0201A2D5" w:rsidR="00DD424E" w:rsidRPr="00FA3FF5" w:rsidRDefault="00254575" w:rsidP="00254575">
      <w:pPr>
        <w:pStyle w:val="1stLineIndent"/>
        <w:numPr>
          <w:ilvl w:val="0"/>
          <w:numId w:val="29"/>
        </w:numPr>
        <w:jc w:val="left"/>
      </w:pPr>
      <w:r>
        <w:t xml:space="preserve">All checklist </w:t>
      </w:r>
      <w:r w:rsidR="006B4742">
        <w:t>requirements</w:t>
      </w:r>
      <w:r>
        <w:t xml:space="preserve"> have been completed.</w:t>
      </w:r>
    </w:p>
    <w:p w14:paraId="35EB7BA1" w14:textId="77777777" w:rsidR="003C578B" w:rsidRPr="00D23267" w:rsidRDefault="003C578B" w:rsidP="003C578B">
      <w:pPr>
        <w:pStyle w:val="1stLineIndent"/>
        <w:ind w:left="720" w:firstLine="0"/>
      </w:pPr>
    </w:p>
    <w:sectPr w:rsidR="003C578B" w:rsidRPr="00D23267" w:rsidSect="00174F61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008" w:right="1080" w:bottom="720" w:left="1080" w:header="432" w:footer="432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F7F37" w14:textId="77777777" w:rsidR="00174F61" w:rsidRDefault="00174F61">
      <w:r>
        <w:separator/>
      </w:r>
    </w:p>
  </w:endnote>
  <w:endnote w:type="continuationSeparator" w:id="0">
    <w:p w14:paraId="5D2532A6" w14:textId="77777777" w:rsidR="00174F61" w:rsidRDefault="00174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A1FDF" w14:textId="0F313967" w:rsidR="00080F0C" w:rsidRDefault="00080F0C" w:rsidP="00080F0C">
    <w:pPr>
      <w:pStyle w:val="Footer"/>
      <w:tabs>
        <w:tab w:val="clear" w:pos="4320"/>
        <w:tab w:val="clear" w:pos="8640"/>
        <w:tab w:val="center" w:pos="5040"/>
        <w:tab w:val="right" w:pos="10080"/>
      </w:tabs>
    </w:pPr>
    <w:r>
      <w:rPr>
        <w:rStyle w:val="PageNumber"/>
        <w:rFonts w:ascii="Arial" w:hAnsi="Arial" w:cs="Arial"/>
        <w:b/>
        <w:sz w:val="18"/>
        <w:szCs w:val="18"/>
      </w:rPr>
      <w:t>North Dakota Legislative Council</w:t>
    </w:r>
    <w:r>
      <w:rPr>
        <w:rStyle w:val="PageNumber"/>
        <w:rFonts w:ascii="Arial" w:hAnsi="Arial" w:cs="Arial"/>
        <w:b/>
        <w:sz w:val="18"/>
        <w:szCs w:val="18"/>
      </w:rPr>
      <w:tab/>
    </w:r>
    <w:r w:rsidRPr="000C6C2B">
      <w:rPr>
        <w:rStyle w:val="PageNumber"/>
        <w:rFonts w:ascii="Arial" w:hAnsi="Arial" w:cs="Arial"/>
        <w:b/>
        <w:sz w:val="18"/>
        <w:szCs w:val="18"/>
      </w:rPr>
      <w:fldChar w:fldCharType="begin"/>
    </w:r>
    <w:r w:rsidRPr="000C6C2B">
      <w:rPr>
        <w:rStyle w:val="PageNumber"/>
        <w:rFonts w:ascii="Arial" w:hAnsi="Arial" w:cs="Arial"/>
        <w:b/>
        <w:sz w:val="18"/>
        <w:szCs w:val="18"/>
      </w:rPr>
      <w:instrText xml:space="preserve"> PAGE </w:instrText>
    </w:r>
    <w:r w:rsidRPr="000C6C2B">
      <w:rPr>
        <w:rStyle w:val="PageNumber"/>
        <w:rFonts w:ascii="Arial" w:hAnsi="Arial" w:cs="Arial"/>
        <w:b/>
        <w:sz w:val="18"/>
        <w:szCs w:val="18"/>
      </w:rPr>
      <w:fldChar w:fldCharType="separate"/>
    </w:r>
    <w:r w:rsidR="00544E69">
      <w:rPr>
        <w:rStyle w:val="PageNumber"/>
        <w:rFonts w:ascii="Arial" w:hAnsi="Arial" w:cs="Arial"/>
        <w:b/>
        <w:noProof/>
        <w:sz w:val="18"/>
        <w:szCs w:val="18"/>
      </w:rPr>
      <w:t>2</w:t>
    </w:r>
    <w:r w:rsidRPr="000C6C2B">
      <w:rPr>
        <w:rStyle w:val="PageNumber"/>
        <w:rFonts w:ascii="Arial" w:hAnsi="Arial" w:cs="Arial"/>
        <w:b/>
        <w:sz w:val="18"/>
        <w:szCs w:val="18"/>
      </w:rPr>
      <w:fldChar w:fldCharType="end"/>
    </w:r>
    <w:r w:rsidRPr="000C6C2B">
      <w:rPr>
        <w:rStyle w:val="PageNumber"/>
        <w:rFonts w:ascii="Arial" w:hAnsi="Arial" w:cs="Arial"/>
        <w:b/>
        <w:sz w:val="18"/>
        <w:szCs w:val="18"/>
      </w:rPr>
      <w:tab/>
    </w:r>
    <w:r w:rsidR="00762677">
      <w:rPr>
        <w:rStyle w:val="PageNumber"/>
        <w:rFonts w:ascii="Arial" w:hAnsi="Arial" w:cs="Arial"/>
        <w:b/>
        <w:sz w:val="18"/>
        <w:szCs w:val="18"/>
      </w:rPr>
      <w:t>November</w:t>
    </w:r>
    <w:r w:rsidR="005118CA">
      <w:rPr>
        <w:rStyle w:val="PageNumber"/>
        <w:rFonts w:ascii="Arial" w:hAnsi="Arial" w:cs="Arial"/>
        <w:b/>
        <w:sz w:val="18"/>
        <w:szCs w:val="18"/>
      </w:rPr>
      <w:t xml:space="preserve"> 20</w:t>
    </w:r>
    <w:r w:rsidR="00CC3D08">
      <w:rPr>
        <w:rStyle w:val="PageNumber"/>
        <w:rFonts w:ascii="Arial" w:hAnsi="Arial" w:cs="Arial"/>
        <w:b/>
        <w:sz w:val="18"/>
        <w:szCs w:val="18"/>
      </w:rPr>
      <w:t>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614CF" w14:textId="35952A41" w:rsidR="00080F0C" w:rsidRDefault="00080F0C" w:rsidP="00080F0C">
    <w:pPr>
      <w:pStyle w:val="Footer"/>
      <w:tabs>
        <w:tab w:val="clear" w:pos="4320"/>
        <w:tab w:val="clear" w:pos="8640"/>
        <w:tab w:val="center" w:pos="5040"/>
        <w:tab w:val="right" w:pos="100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9D2DA" w14:textId="77777777" w:rsidR="00174F61" w:rsidRDefault="00174F61">
      <w:r>
        <w:separator/>
      </w:r>
    </w:p>
  </w:footnote>
  <w:footnote w:type="continuationSeparator" w:id="0">
    <w:p w14:paraId="46323981" w14:textId="77777777" w:rsidR="00174F61" w:rsidRDefault="00174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3CF30" w14:textId="192E36FF" w:rsidR="00080F0C" w:rsidRPr="000C6C2B" w:rsidRDefault="00FE3EB7" w:rsidP="000C6C2B">
    <w:pPr>
      <w:pStyle w:val="Header"/>
      <w:tabs>
        <w:tab w:val="clear" w:pos="4320"/>
        <w:tab w:val="clear" w:pos="8640"/>
        <w:tab w:val="center" w:pos="5016"/>
        <w:tab w:val="right" w:pos="10032"/>
      </w:tabs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23</w:t>
    </w:r>
    <w:r w:rsidR="005118CA">
      <w:rPr>
        <w:rFonts w:ascii="Arial" w:hAnsi="Arial" w:cs="Arial"/>
        <w:b/>
        <w:sz w:val="18"/>
        <w:szCs w:val="18"/>
      </w:rPr>
      <w:t>.9</w:t>
    </w:r>
    <w:r>
      <w:rPr>
        <w:rFonts w:ascii="Arial" w:hAnsi="Arial" w:cs="Arial"/>
        <w:b/>
        <w:sz w:val="18"/>
        <w:szCs w:val="18"/>
      </w:rPr>
      <w:t>377</w:t>
    </w:r>
    <w:r w:rsidR="005118CA">
      <w:rPr>
        <w:rFonts w:ascii="Arial" w:hAnsi="Arial" w:cs="Arial"/>
        <w:b/>
        <w:sz w:val="18"/>
        <w:szCs w:val="18"/>
      </w:rPr>
      <w:t>.0</w:t>
    </w:r>
    <w:r w:rsidR="00762677">
      <w:rPr>
        <w:rFonts w:ascii="Arial" w:hAnsi="Arial" w:cs="Arial"/>
        <w:b/>
        <w:sz w:val="18"/>
        <w:szCs w:val="18"/>
      </w:rPr>
      <w:t>2</w:t>
    </w:r>
    <w:r w:rsidR="005118CA">
      <w:rPr>
        <w:rFonts w:ascii="Arial" w:hAnsi="Arial" w:cs="Arial"/>
        <w:b/>
        <w:sz w:val="18"/>
        <w:szCs w:val="18"/>
      </w:rPr>
      <w:t>000</w:t>
    </w:r>
    <w:r w:rsidR="00080F0C" w:rsidRPr="000C6C2B">
      <w:rPr>
        <w:rFonts w:ascii="Arial" w:hAnsi="Arial" w:cs="Arial"/>
        <w:b/>
        <w:sz w:val="18"/>
        <w:szCs w:val="18"/>
      </w:rPr>
      <w:tab/>
    </w:r>
    <w:r w:rsidR="00080F0C" w:rsidRPr="000C6C2B">
      <w:rPr>
        <w:rStyle w:val="PageNumber"/>
        <w:rFonts w:ascii="Arial" w:hAnsi="Arial" w:cs="Arial"/>
        <w:b/>
        <w:sz w:val="18"/>
        <w:szCs w:val="18"/>
      </w:rPr>
      <w:tab/>
    </w:r>
    <w:r w:rsidR="00762677" w:rsidRPr="00762677">
      <w:rPr>
        <w:rFonts w:ascii="Arial" w:hAnsi="Arial" w:cs="Arial"/>
        <w:b/>
        <w:bCs/>
        <w:sz w:val="18"/>
        <w:szCs w:val="18"/>
      </w:rPr>
      <w:t xml:space="preserve">Approved by </w:t>
    </w:r>
    <w:r w:rsidR="00FC1FA1">
      <w:rPr>
        <w:rFonts w:ascii="Arial" w:hAnsi="Arial" w:cs="Arial"/>
        <w:b/>
        <w:bCs/>
        <w:sz w:val="18"/>
        <w:szCs w:val="18"/>
      </w:rPr>
      <w:t xml:space="preserve">the </w:t>
    </w:r>
    <w:r w:rsidR="00762677" w:rsidRPr="00762677">
      <w:rPr>
        <w:rFonts w:ascii="Arial" w:hAnsi="Arial" w:cs="Arial"/>
        <w:b/>
        <w:bCs/>
        <w:sz w:val="18"/>
        <w:szCs w:val="18"/>
      </w:rPr>
      <w:t>Legislative Management</w:t>
    </w:r>
  </w:p>
  <w:p w14:paraId="440056C7" w14:textId="77777777" w:rsidR="00080F0C" w:rsidRPr="00691F11" w:rsidRDefault="00080F0C">
    <w:pPr>
      <w:pStyle w:val="Header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8D153" w14:textId="5842F610" w:rsidR="00080F0C" w:rsidRPr="00F11A74" w:rsidRDefault="00F11A74" w:rsidP="00080F0C">
    <w:pPr>
      <w:pStyle w:val="Header"/>
      <w:tabs>
        <w:tab w:val="clear" w:pos="4320"/>
        <w:tab w:val="clear" w:pos="8640"/>
        <w:tab w:val="right" w:pos="10080"/>
      </w:tabs>
      <w:rPr>
        <w:rFonts w:ascii="Arial" w:hAnsi="Arial" w:cs="Arial"/>
        <w:b/>
        <w:bCs/>
        <w:sz w:val="22"/>
        <w:szCs w:val="22"/>
      </w:rPr>
    </w:pPr>
    <w:r w:rsidRPr="00F11A74">
      <w:rPr>
        <w:rFonts w:ascii="Arial" w:hAnsi="Arial" w:cs="Arial"/>
        <w:b/>
        <w:bCs/>
        <w:sz w:val="18"/>
        <w:szCs w:val="18"/>
      </w:rPr>
      <w:t>25.9330.03000</w:t>
    </w:r>
    <w:r w:rsidR="00080F0C" w:rsidRPr="00F11A74">
      <w:rPr>
        <w:rFonts w:ascii="Arial" w:hAnsi="Arial" w:cs="Arial"/>
        <w:b/>
        <w:bCs/>
        <w:sz w:val="18"/>
        <w:szCs w:val="18"/>
      </w:rPr>
      <w:tab/>
    </w:r>
  </w:p>
  <w:p w14:paraId="55333724" w14:textId="77777777" w:rsidR="00080F0C" w:rsidRPr="004A788A" w:rsidRDefault="00080F0C" w:rsidP="00CA5133">
    <w:pPr>
      <w:pStyle w:val="Header"/>
      <w:tabs>
        <w:tab w:val="clear" w:pos="8640"/>
        <w:tab w:val="left" w:pos="5760"/>
      </w:tabs>
      <w:rPr>
        <w:rFonts w:ascii="Arial" w:hAnsi="Arial" w:cs="Arial"/>
        <w:sz w:val="22"/>
        <w:szCs w:val="22"/>
      </w:rPr>
    </w:pPr>
  </w:p>
  <w:p w14:paraId="3AF00B39" w14:textId="77777777" w:rsidR="002844B2" w:rsidRDefault="005B62EA" w:rsidP="002844B2">
    <w:pPr>
      <w:pStyle w:val="Heading11"/>
      <w:rPr>
        <w:sz w:val="28"/>
      </w:rPr>
    </w:pPr>
    <w:r>
      <w:rPr>
        <w:sz w:val="28"/>
      </w:rPr>
      <w:t>intake</w:t>
    </w:r>
    <w:r w:rsidR="002844B2">
      <w:rPr>
        <w:sz w:val="28"/>
      </w:rPr>
      <w:t xml:space="preserve"> CHECKLIST</w:t>
    </w:r>
    <w:r>
      <w:rPr>
        <w:sz w:val="28"/>
      </w:rPr>
      <w:t xml:space="preserve"> </w:t>
    </w:r>
    <w:r w:rsidR="002844B2">
      <w:rPr>
        <w:sz w:val="28"/>
      </w:rPr>
      <w:t xml:space="preserve">- </w:t>
    </w:r>
    <w:r w:rsidR="00A924C8">
      <w:rPr>
        <w:sz w:val="28"/>
      </w:rPr>
      <w:t xml:space="preserve">north dakota legislative assembly </w:t>
    </w:r>
  </w:p>
  <w:p w14:paraId="28D73FB0" w14:textId="7B3E8D23" w:rsidR="00080F0C" w:rsidRPr="004A788A" w:rsidRDefault="00A924C8" w:rsidP="002844B2">
    <w:pPr>
      <w:pStyle w:val="Heading11"/>
      <w:rPr>
        <w:sz w:val="28"/>
      </w:rPr>
    </w:pPr>
    <w:r>
      <w:rPr>
        <w:sz w:val="28"/>
      </w:rPr>
      <w:t>policy against WORKPLACE HARASSMENT</w:t>
    </w:r>
  </w:p>
  <w:p w14:paraId="64B31415" w14:textId="77777777" w:rsidR="00080F0C" w:rsidRPr="004A788A" w:rsidRDefault="00080F0C">
    <w:pPr>
      <w:pStyle w:val="Head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E9A73F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B1CA0C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3EA79C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540F6A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D0B08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028A7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2A882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4C02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2C4D7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9E3A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C50EC5"/>
    <w:multiLevelType w:val="hybridMultilevel"/>
    <w:tmpl w:val="B4CC90BC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1" w15:restartNumberingAfterBreak="0">
    <w:nsid w:val="09E65BC4"/>
    <w:multiLevelType w:val="hybridMultilevel"/>
    <w:tmpl w:val="808613E4"/>
    <w:lvl w:ilvl="0" w:tplc="812AA5A8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182B8F"/>
    <w:multiLevelType w:val="hybridMultilevel"/>
    <w:tmpl w:val="8858297A"/>
    <w:lvl w:ilvl="0" w:tplc="2724E382">
      <w:start w:val="1"/>
      <w:numFmt w:val="bullet"/>
      <w:pStyle w:val="TableBullet"/>
      <w:lvlText w:val=""/>
      <w:lvlJc w:val="left"/>
      <w:pPr>
        <w:tabs>
          <w:tab w:val="num" w:pos="288"/>
        </w:tabs>
        <w:ind w:left="288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F46AC8"/>
    <w:multiLevelType w:val="multilevel"/>
    <w:tmpl w:val="046C029C"/>
    <w:lvl w:ilvl="0">
      <w:start w:val="10"/>
      <w:numFmt w:val="decimal"/>
      <w:pStyle w:val="Numberlist"/>
      <w:lvlText w:val="%1."/>
      <w:lvlJc w:val="left"/>
      <w:pPr>
        <w:tabs>
          <w:tab w:val="num" w:pos="677"/>
        </w:tabs>
        <w:ind w:left="691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008" w:hanging="331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11"/>
        </w:tabs>
        <w:ind w:left="1411" w:hanging="403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83"/>
        </w:tabs>
        <w:ind w:left="1843" w:hanging="43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73"/>
        </w:tabs>
        <w:ind w:left="197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33"/>
        </w:tabs>
        <w:ind w:left="233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93"/>
        </w:tabs>
        <w:ind w:left="269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53"/>
        </w:tabs>
        <w:ind w:left="305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13"/>
        </w:tabs>
        <w:ind w:left="3413" w:hanging="360"/>
      </w:pPr>
      <w:rPr>
        <w:rFonts w:hint="default"/>
      </w:rPr>
    </w:lvl>
  </w:abstractNum>
  <w:abstractNum w:abstractNumId="14" w15:restartNumberingAfterBreak="0">
    <w:nsid w:val="2B231CF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C574B6B"/>
    <w:multiLevelType w:val="hybridMultilevel"/>
    <w:tmpl w:val="FBE666D2"/>
    <w:lvl w:ilvl="0" w:tplc="39AE1580">
      <w:start w:val="1"/>
      <w:numFmt w:val="bullet"/>
      <w:pStyle w:val="Agenda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284D20"/>
    <w:multiLevelType w:val="hybridMultilevel"/>
    <w:tmpl w:val="4378AAE0"/>
    <w:lvl w:ilvl="0" w:tplc="812AA5A8">
      <w:start w:val="1"/>
      <w:numFmt w:val="bullet"/>
      <w:lvlText w:val="□"/>
      <w:lvlJc w:val="left"/>
      <w:pPr>
        <w:ind w:left="1008" w:hanging="360"/>
      </w:pPr>
      <w:rPr>
        <w:rFonts w:ascii="Sylfaen" w:hAnsi="Sylfaen" w:hint="default"/>
      </w:rPr>
    </w:lvl>
    <w:lvl w:ilvl="1" w:tplc="812AA5A8">
      <w:start w:val="1"/>
      <w:numFmt w:val="bullet"/>
      <w:lvlText w:val="□"/>
      <w:lvlJc w:val="left"/>
      <w:pPr>
        <w:ind w:left="1728" w:hanging="360"/>
      </w:pPr>
      <w:rPr>
        <w:rFonts w:ascii="Sylfaen" w:hAnsi="Sylfaen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7" w15:restartNumberingAfterBreak="0">
    <w:nsid w:val="357A3DDA"/>
    <w:multiLevelType w:val="hybridMultilevel"/>
    <w:tmpl w:val="ED7AEBB2"/>
    <w:lvl w:ilvl="0" w:tplc="C8447A4C">
      <w:start w:val="1"/>
      <w:numFmt w:val="decimal"/>
      <w:pStyle w:val="Bullet"/>
      <w:lvlText w:val="%1."/>
      <w:lvlJc w:val="left"/>
      <w:pPr>
        <w:tabs>
          <w:tab w:val="num" w:pos="576"/>
        </w:tabs>
        <w:ind w:left="576" w:hanging="288"/>
      </w:pPr>
      <w:rPr>
        <w:rFonts w:hint="default"/>
        <w:b w:val="0"/>
        <w:bCs/>
        <w:sz w:val="20"/>
        <w:szCs w:val="20"/>
      </w:rPr>
    </w:lvl>
    <w:lvl w:ilvl="1" w:tplc="F72C1A6C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B730A"/>
    <w:multiLevelType w:val="hybridMultilevel"/>
    <w:tmpl w:val="C3925F0E"/>
    <w:lvl w:ilvl="0" w:tplc="ACE2E3F2">
      <w:start w:val="1"/>
      <w:numFmt w:val="decimal"/>
      <w:pStyle w:val="NDCCBlock"/>
      <w:lvlText w:val="%1."/>
      <w:lvlJc w:val="left"/>
      <w:pPr>
        <w:ind w:left="1296" w:hanging="360"/>
      </w:pPr>
    </w:lvl>
    <w:lvl w:ilvl="1" w:tplc="60506B16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9" w15:restartNumberingAfterBreak="0">
    <w:nsid w:val="4DAC09CA"/>
    <w:multiLevelType w:val="hybridMultilevel"/>
    <w:tmpl w:val="5C965420"/>
    <w:lvl w:ilvl="0" w:tplc="06925D88">
      <w:start w:val="1"/>
      <w:numFmt w:val="lowerLetter"/>
      <w:pStyle w:val="NDCCBlocka"/>
      <w:lvlText w:val="%1."/>
      <w:lvlJc w:val="left"/>
      <w:pPr>
        <w:ind w:left="2376" w:hanging="360"/>
      </w:pPr>
    </w:lvl>
    <w:lvl w:ilvl="1" w:tplc="04090019" w:tentative="1">
      <w:start w:val="1"/>
      <w:numFmt w:val="lowerLetter"/>
      <w:lvlText w:val="%2."/>
      <w:lvlJc w:val="left"/>
      <w:pPr>
        <w:ind w:left="3096" w:hanging="360"/>
      </w:pPr>
    </w:lvl>
    <w:lvl w:ilvl="2" w:tplc="0409001B" w:tentative="1">
      <w:start w:val="1"/>
      <w:numFmt w:val="lowerRoman"/>
      <w:lvlText w:val="%3."/>
      <w:lvlJc w:val="right"/>
      <w:pPr>
        <w:ind w:left="3816" w:hanging="180"/>
      </w:pPr>
    </w:lvl>
    <w:lvl w:ilvl="3" w:tplc="0409000F" w:tentative="1">
      <w:start w:val="1"/>
      <w:numFmt w:val="decimal"/>
      <w:lvlText w:val="%4."/>
      <w:lvlJc w:val="left"/>
      <w:pPr>
        <w:ind w:left="4536" w:hanging="360"/>
      </w:pPr>
    </w:lvl>
    <w:lvl w:ilvl="4" w:tplc="04090019" w:tentative="1">
      <w:start w:val="1"/>
      <w:numFmt w:val="lowerLetter"/>
      <w:lvlText w:val="%5."/>
      <w:lvlJc w:val="left"/>
      <w:pPr>
        <w:ind w:left="5256" w:hanging="360"/>
      </w:pPr>
    </w:lvl>
    <w:lvl w:ilvl="5" w:tplc="0409001B" w:tentative="1">
      <w:start w:val="1"/>
      <w:numFmt w:val="lowerRoman"/>
      <w:lvlText w:val="%6."/>
      <w:lvlJc w:val="right"/>
      <w:pPr>
        <w:ind w:left="5976" w:hanging="180"/>
      </w:pPr>
    </w:lvl>
    <w:lvl w:ilvl="6" w:tplc="0409000F" w:tentative="1">
      <w:start w:val="1"/>
      <w:numFmt w:val="decimal"/>
      <w:lvlText w:val="%7."/>
      <w:lvlJc w:val="left"/>
      <w:pPr>
        <w:ind w:left="6696" w:hanging="360"/>
      </w:pPr>
    </w:lvl>
    <w:lvl w:ilvl="7" w:tplc="04090019" w:tentative="1">
      <w:start w:val="1"/>
      <w:numFmt w:val="lowerLetter"/>
      <w:lvlText w:val="%8."/>
      <w:lvlJc w:val="left"/>
      <w:pPr>
        <w:ind w:left="7416" w:hanging="360"/>
      </w:pPr>
    </w:lvl>
    <w:lvl w:ilvl="8" w:tplc="0409001B" w:tentative="1">
      <w:start w:val="1"/>
      <w:numFmt w:val="lowerRoman"/>
      <w:lvlText w:val="%9."/>
      <w:lvlJc w:val="right"/>
      <w:pPr>
        <w:ind w:left="8136" w:hanging="180"/>
      </w:pPr>
    </w:lvl>
  </w:abstractNum>
  <w:abstractNum w:abstractNumId="20" w15:restartNumberingAfterBreak="0">
    <w:nsid w:val="58AF6EA9"/>
    <w:multiLevelType w:val="multilevel"/>
    <w:tmpl w:val="22321B2E"/>
    <w:lvl w:ilvl="0">
      <w:start w:val="1"/>
      <w:numFmt w:val="decimal"/>
      <w:pStyle w:val="NumberList0"/>
      <w:lvlText w:val="%1."/>
      <w:lvlJc w:val="left"/>
      <w:pPr>
        <w:tabs>
          <w:tab w:val="num" w:pos="691"/>
        </w:tabs>
        <w:ind w:left="691" w:hanging="30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1008" w:hanging="31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397"/>
        </w:tabs>
        <w:ind w:left="1397" w:hanging="418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800" w:hanging="43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339"/>
        </w:tabs>
        <w:ind w:left="133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699"/>
        </w:tabs>
        <w:ind w:left="169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59"/>
        </w:tabs>
        <w:ind w:left="205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419"/>
        </w:tabs>
        <w:ind w:left="241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779"/>
        </w:tabs>
        <w:ind w:left="2779" w:hanging="360"/>
      </w:pPr>
      <w:rPr>
        <w:rFonts w:hint="default"/>
      </w:rPr>
    </w:lvl>
  </w:abstractNum>
  <w:abstractNum w:abstractNumId="21" w15:restartNumberingAfterBreak="0">
    <w:nsid w:val="5DA553F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6365555B"/>
    <w:multiLevelType w:val="hybridMultilevel"/>
    <w:tmpl w:val="A2F63B14"/>
    <w:lvl w:ilvl="0" w:tplc="812AA5A8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D54FD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71BE45AC"/>
    <w:multiLevelType w:val="hybridMultilevel"/>
    <w:tmpl w:val="3234703A"/>
    <w:lvl w:ilvl="0" w:tplc="812AA5A8">
      <w:start w:val="1"/>
      <w:numFmt w:val="bullet"/>
      <w:lvlText w:val="□"/>
      <w:lvlJc w:val="left"/>
      <w:pPr>
        <w:ind w:left="1008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5" w15:restartNumberingAfterBreak="0">
    <w:nsid w:val="79767574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6" w15:restartNumberingAfterBreak="0">
    <w:nsid w:val="7BDB4840"/>
    <w:multiLevelType w:val="multilevel"/>
    <w:tmpl w:val="7EF86372"/>
    <w:styleLink w:val="NumberedLis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152" w:hanging="432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728"/>
        </w:tabs>
        <w:ind w:left="1728" w:hanging="576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232"/>
        </w:tabs>
        <w:ind w:left="2232" w:hanging="50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7EED1B4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26439158">
    <w:abstractNumId w:val="9"/>
  </w:num>
  <w:num w:numId="2" w16cid:durableId="1170826264">
    <w:abstractNumId w:val="7"/>
  </w:num>
  <w:num w:numId="3" w16cid:durableId="892237263">
    <w:abstractNumId w:val="6"/>
  </w:num>
  <w:num w:numId="4" w16cid:durableId="1833717275">
    <w:abstractNumId w:val="5"/>
  </w:num>
  <w:num w:numId="5" w16cid:durableId="1519731374">
    <w:abstractNumId w:val="4"/>
  </w:num>
  <w:num w:numId="6" w16cid:durableId="1660232512">
    <w:abstractNumId w:val="8"/>
  </w:num>
  <w:num w:numId="7" w16cid:durableId="459612610">
    <w:abstractNumId w:val="3"/>
  </w:num>
  <w:num w:numId="8" w16cid:durableId="556861019">
    <w:abstractNumId w:val="2"/>
  </w:num>
  <w:num w:numId="9" w16cid:durableId="1156650762">
    <w:abstractNumId w:val="1"/>
  </w:num>
  <w:num w:numId="10" w16cid:durableId="1326788895">
    <w:abstractNumId w:val="0"/>
  </w:num>
  <w:num w:numId="11" w16cid:durableId="208611013">
    <w:abstractNumId w:val="21"/>
  </w:num>
  <w:num w:numId="12" w16cid:durableId="632516773">
    <w:abstractNumId w:val="27"/>
  </w:num>
  <w:num w:numId="13" w16cid:durableId="399986681">
    <w:abstractNumId w:val="25"/>
  </w:num>
  <w:num w:numId="14" w16cid:durableId="674959545">
    <w:abstractNumId w:val="26"/>
  </w:num>
  <w:num w:numId="15" w16cid:durableId="1553151178">
    <w:abstractNumId w:val="17"/>
  </w:num>
  <w:num w:numId="16" w16cid:durableId="1374380403">
    <w:abstractNumId w:val="15"/>
  </w:num>
  <w:num w:numId="17" w16cid:durableId="1019770467">
    <w:abstractNumId w:val="13"/>
  </w:num>
  <w:num w:numId="18" w16cid:durableId="90049231">
    <w:abstractNumId w:val="12"/>
  </w:num>
  <w:num w:numId="19" w16cid:durableId="627395438">
    <w:abstractNumId w:val="20"/>
  </w:num>
  <w:num w:numId="20" w16cid:durableId="1121000719">
    <w:abstractNumId w:val="14"/>
  </w:num>
  <w:num w:numId="21" w16cid:durableId="2030718000">
    <w:abstractNumId w:val="23"/>
  </w:num>
  <w:num w:numId="22" w16cid:durableId="1376807284">
    <w:abstractNumId w:val="18"/>
  </w:num>
  <w:num w:numId="23" w16cid:durableId="786894410">
    <w:abstractNumId w:val="19"/>
  </w:num>
  <w:num w:numId="24" w16cid:durableId="2131590381">
    <w:abstractNumId w:val="22"/>
  </w:num>
  <w:num w:numId="25" w16cid:durableId="1470319217">
    <w:abstractNumId w:val="24"/>
  </w:num>
  <w:num w:numId="26" w16cid:durableId="311957429">
    <w:abstractNumId w:val="16"/>
  </w:num>
  <w:num w:numId="27" w16cid:durableId="874733796">
    <w:abstractNumId w:val="11"/>
  </w:num>
  <w:num w:numId="28" w16cid:durableId="1346596987">
    <w:abstractNumId w:val="17"/>
    <w:lvlOverride w:ilvl="0">
      <w:startOverride w:val="1"/>
    </w:lvlOverride>
  </w:num>
  <w:num w:numId="29" w16cid:durableId="1577863873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attachedTemplate r:id="rId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oNotTrackFormatting/>
  <w:defaultTabStop w:val="720"/>
  <w:drawingGridHorizontalSpacing w:val="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4C8"/>
    <w:rsid w:val="00014A6A"/>
    <w:rsid w:val="00022B89"/>
    <w:rsid w:val="00032153"/>
    <w:rsid w:val="000370DE"/>
    <w:rsid w:val="00057D22"/>
    <w:rsid w:val="00057F62"/>
    <w:rsid w:val="0006098B"/>
    <w:rsid w:val="000631E1"/>
    <w:rsid w:val="00080C41"/>
    <w:rsid w:val="00080F0C"/>
    <w:rsid w:val="000926FA"/>
    <w:rsid w:val="0009436F"/>
    <w:rsid w:val="000A6797"/>
    <w:rsid w:val="000B37D8"/>
    <w:rsid w:val="000C6C2B"/>
    <w:rsid w:val="000C7199"/>
    <w:rsid w:val="000F3F3C"/>
    <w:rsid w:val="00114971"/>
    <w:rsid w:val="001216D3"/>
    <w:rsid w:val="001261F6"/>
    <w:rsid w:val="00133BEE"/>
    <w:rsid w:val="00152255"/>
    <w:rsid w:val="00166A7B"/>
    <w:rsid w:val="00174F61"/>
    <w:rsid w:val="00186A8E"/>
    <w:rsid w:val="0019163B"/>
    <w:rsid w:val="00192538"/>
    <w:rsid w:val="001B0002"/>
    <w:rsid w:val="001B1EA4"/>
    <w:rsid w:val="001D47E9"/>
    <w:rsid w:val="001E64D5"/>
    <w:rsid w:val="001F7CBB"/>
    <w:rsid w:val="002076ED"/>
    <w:rsid w:val="00214A0B"/>
    <w:rsid w:val="002152AD"/>
    <w:rsid w:val="00223A11"/>
    <w:rsid w:val="00254575"/>
    <w:rsid w:val="00254FA9"/>
    <w:rsid w:val="00256967"/>
    <w:rsid w:val="002653D6"/>
    <w:rsid w:val="00282F94"/>
    <w:rsid w:val="002844B2"/>
    <w:rsid w:val="002A364F"/>
    <w:rsid w:val="002B7EE4"/>
    <w:rsid w:val="002C4ACB"/>
    <w:rsid w:val="002C55BD"/>
    <w:rsid w:val="002E0CA4"/>
    <w:rsid w:val="002F419E"/>
    <w:rsid w:val="003053F1"/>
    <w:rsid w:val="0030611D"/>
    <w:rsid w:val="00324F7A"/>
    <w:rsid w:val="00325745"/>
    <w:rsid w:val="00337964"/>
    <w:rsid w:val="00342F05"/>
    <w:rsid w:val="0035427B"/>
    <w:rsid w:val="003A19F0"/>
    <w:rsid w:val="003A57A8"/>
    <w:rsid w:val="003C578B"/>
    <w:rsid w:val="003F087A"/>
    <w:rsid w:val="00400CC8"/>
    <w:rsid w:val="00401912"/>
    <w:rsid w:val="00406AD0"/>
    <w:rsid w:val="0041002F"/>
    <w:rsid w:val="004161FE"/>
    <w:rsid w:val="00422566"/>
    <w:rsid w:val="00437D60"/>
    <w:rsid w:val="00442E0A"/>
    <w:rsid w:val="00443A87"/>
    <w:rsid w:val="004779DA"/>
    <w:rsid w:val="004972C7"/>
    <w:rsid w:val="004A150E"/>
    <w:rsid w:val="004A3DDC"/>
    <w:rsid w:val="004A7135"/>
    <w:rsid w:val="004A788A"/>
    <w:rsid w:val="004B645A"/>
    <w:rsid w:val="004D7EA4"/>
    <w:rsid w:val="004F40FC"/>
    <w:rsid w:val="004F794A"/>
    <w:rsid w:val="005118CA"/>
    <w:rsid w:val="00512C93"/>
    <w:rsid w:val="0052381E"/>
    <w:rsid w:val="005343C8"/>
    <w:rsid w:val="00544E69"/>
    <w:rsid w:val="005467E3"/>
    <w:rsid w:val="00562E12"/>
    <w:rsid w:val="00570634"/>
    <w:rsid w:val="005769F5"/>
    <w:rsid w:val="00581775"/>
    <w:rsid w:val="0058442D"/>
    <w:rsid w:val="005A0DD6"/>
    <w:rsid w:val="005A17D1"/>
    <w:rsid w:val="005A3FA0"/>
    <w:rsid w:val="005A5716"/>
    <w:rsid w:val="005A7AD3"/>
    <w:rsid w:val="005B315C"/>
    <w:rsid w:val="005B62EA"/>
    <w:rsid w:val="005B6F00"/>
    <w:rsid w:val="005C3F3A"/>
    <w:rsid w:val="005C40A7"/>
    <w:rsid w:val="005E1317"/>
    <w:rsid w:val="0061273F"/>
    <w:rsid w:val="00617E20"/>
    <w:rsid w:val="00633DBE"/>
    <w:rsid w:val="00644241"/>
    <w:rsid w:val="00645462"/>
    <w:rsid w:val="00647634"/>
    <w:rsid w:val="0065411A"/>
    <w:rsid w:val="006769FB"/>
    <w:rsid w:val="00683A89"/>
    <w:rsid w:val="00691F11"/>
    <w:rsid w:val="00692EE5"/>
    <w:rsid w:val="006A3AAF"/>
    <w:rsid w:val="006A5565"/>
    <w:rsid w:val="006A79E9"/>
    <w:rsid w:val="006B3774"/>
    <w:rsid w:val="006B4742"/>
    <w:rsid w:val="006B55DF"/>
    <w:rsid w:val="006B7C0F"/>
    <w:rsid w:val="006E72DF"/>
    <w:rsid w:val="006F368B"/>
    <w:rsid w:val="00714CA7"/>
    <w:rsid w:val="00753136"/>
    <w:rsid w:val="00755A35"/>
    <w:rsid w:val="00762677"/>
    <w:rsid w:val="0076300D"/>
    <w:rsid w:val="0076591A"/>
    <w:rsid w:val="00767B82"/>
    <w:rsid w:val="00773711"/>
    <w:rsid w:val="0077568A"/>
    <w:rsid w:val="007B4A45"/>
    <w:rsid w:val="007C3F55"/>
    <w:rsid w:val="007D0DF9"/>
    <w:rsid w:val="007D50D8"/>
    <w:rsid w:val="007E4692"/>
    <w:rsid w:val="007E544A"/>
    <w:rsid w:val="007E6340"/>
    <w:rsid w:val="00803828"/>
    <w:rsid w:val="0081761E"/>
    <w:rsid w:val="008200E1"/>
    <w:rsid w:val="00827AD5"/>
    <w:rsid w:val="00847D45"/>
    <w:rsid w:val="00873163"/>
    <w:rsid w:val="0087651A"/>
    <w:rsid w:val="00881738"/>
    <w:rsid w:val="008835F0"/>
    <w:rsid w:val="008864D1"/>
    <w:rsid w:val="00892E07"/>
    <w:rsid w:val="008A0CC4"/>
    <w:rsid w:val="008E1DD5"/>
    <w:rsid w:val="00907F32"/>
    <w:rsid w:val="00912531"/>
    <w:rsid w:val="009203C3"/>
    <w:rsid w:val="00931F62"/>
    <w:rsid w:val="009413FE"/>
    <w:rsid w:val="00952FA1"/>
    <w:rsid w:val="00981B8D"/>
    <w:rsid w:val="00983E9A"/>
    <w:rsid w:val="00991AB6"/>
    <w:rsid w:val="0099799C"/>
    <w:rsid w:val="009A4889"/>
    <w:rsid w:val="009A6DFE"/>
    <w:rsid w:val="009F1B67"/>
    <w:rsid w:val="00A00F46"/>
    <w:rsid w:val="00A06B6A"/>
    <w:rsid w:val="00A150E4"/>
    <w:rsid w:val="00A15B76"/>
    <w:rsid w:val="00A41468"/>
    <w:rsid w:val="00A42189"/>
    <w:rsid w:val="00A70230"/>
    <w:rsid w:val="00A924C8"/>
    <w:rsid w:val="00A924F5"/>
    <w:rsid w:val="00AA4223"/>
    <w:rsid w:val="00AA5359"/>
    <w:rsid w:val="00AB1043"/>
    <w:rsid w:val="00AB3950"/>
    <w:rsid w:val="00AB4E04"/>
    <w:rsid w:val="00AB6B5D"/>
    <w:rsid w:val="00AC47D7"/>
    <w:rsid w:val="00AC74F2"/>
    <w:rsid w:val="00AE3271"/>
    <w:rsid w:val="00B0098F"/>
    <w:rsid w:val="00B05C00"/>
    <w:rsid w:val="00B207C0"/>
    <w:rsid w:val="00B22D59"/>
    <w:rsid w:val="00B31A15"/>
    <w:rsid w:val="00B54C4C"/>
    <w:rsid w:val="00B571B5"/>
    <w:rsid w:val="00B62C21"/>
    <w:rsid w:val="00B709DE"/>
    <w:rsid w:val="00B74F20"/>
    <w:rsid w:val="00B94016"/>
    <w:rsid w:val="00B962BC"/>
    <w:rsid w:val="00BA6FAD"/>
    <w:rsid w:val="00BB175B"/>
    <w:rsid w:val="00BB4D32"/>
    <w:rsid w:val="00BC231D"/>
    <w:rsid w:val="00BC38AD"/>
    <w:rsid w:val="00BC6AA5"/>
    <w:rsid w:val="00BD1198"/>
    <w:rsid w:val="00BE1EC0"/>
    <w:rsid w:val="00BF25E4"/>
    <w:rsid w:val="00BF38E2"/>
    <w:rsid w:val="00C25C00"/>
    <w:rsid w:val="00C278CC"/>
    <w:rsid w:val="00C417E1"/>
    <w:rsid w:val="00C61B16"/>
    <w:rsid w:val="00C84750"/>
    <w:rsid w:val="00CA5133"/>
    <w:rsid w:val="00CB6033"/>
    <w:rsid w:val="00CC3D08"/>
    <w:rsid w:val="00CC7DD6"/>
    <w:rsid w:val="00CD56C5"/>
    <w:rsid w:val="00D1411C"/>
    <w:rsid w:val="00D23267"/>
    <w:rsid w:val="00D32A6C"/>
    <w:rsid w:val="00D62ED9"/>
    <w:rsid w:val="00D664F4"/>
    <w:rsid w:val="00D74BB9"/>
    <w:rsid w:val="00D80029"/>
    <w:rsid w:val="00DC6951"/>
    <w:rsid w:val="00DC79CA"/>
    <w:rsid w:val="00DD424E"/>
    <w:rsid w:val="00DF0ED4"/>
    <w:rsid w:val="00DF55D7"/>
    <w:rsid w:val="00E15CB7"/>
    <w:rsid w:val="00E2590B"/>
    <w:rsid w:val="00E347E6"/>
    <w:rsid w:val="00E61DF6"/>
    <w:rsid w:val="00E87A14"/>
    <w:rsid w:val="00EA5C11"/>
    <w:rsid w:val="00EB2EBB"/>
    <w:rsid w:val="00EB746F"/>
    <w:rsid w:val="00ED03E2"/>
    <w:rsid w:val="00EE2CC7"/>
    <w:rsid w:val="00EF47CA"/>
    <w:rsid w:val="00F0029F"/>
    <w:rsid w:val="00F014EE"/>
    <w:rsid w:val="00F07682"/>
    <w:rsid w:val="00F11A74"/>
    <w:rsid w:val="00F12E3B"/>
    <w:rsid w:val="00F265EC"/>
    <w:rsid w:val="00F34DB9"/>
    <w:rsid w:val="00F3546D"/>
    <w:rsid w:val="00F3682F"/>
    <w:rsid w:val="00F40027"/>
    <w:rsid w:val="00F472E8"/>
    <w:rsid w:val="00F63DB1"/>
    <w:rsid w:val="00F65E30"/>
    <w:rsid w:val="00F841D6"/>
    <w:rsid w:val="00F848B5"/>
    <w:rsid w:val="00FA19C1"/>
    <w:rsid w:val="00FA3FF5"/>
    <w:rsid w:val="00FB37A4"/>
    <w:rsid w:val="00FB7721"/>
    <w:rsid w:val="00FC1FA1"/>
    <w:rsid w:val="00FC4960"/>
    <w:rsid w:val="00FC5BB5"/>
    <w:rsid w:val="00FE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AE75C3"/>
  <w15:docId w15:val="{9D551176-82B9-4993-8C33-BB4F4A74B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76591A"/>
    <w:rPr>
      <w:sz w:val="24"/>
      <w:szCs w:val="24"/>
    </w:rPr>
  </w:style>
  <w:style w:type="paragraph" w:styleId="Heading1">
    <w:name w:val="heading 1"/>
    <w:basedOn w:val="Normal"/>
    <w:next w:val="Normal"/>
    <w:semiHidden/>
    <w:qFormat/>
    <w:rsid w:val="000B37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1stLineIndent"/>
    <w:qFormat/>
    <w:rsid w:val="0041002F"/>
    <w:pPr>
      <w:keepNext/>
      <w:jc w:val="center"/>
      <w:outlineLvl w:val="1"/>
    </w:pPr>
    <w:rPr>
      <w:rFonts w:ascii="Arial" w:hAnsi="Arial" w:cs="Arial"/>
      <w:b/>
      <w:bCs/>
      <w:iCs/>
      <w:sz w:val="22"/>
      <w:szCs w:val="22"/>
    </w:rPr>
  </w:style>
  <w:style w:type="paragraph" w:styleId="Heading3">
    <w:name w:val="heading 3"/>
    <w:basedOn w:val="Normal"/>
    <w:next w:val="1stLineIndent"/>
    <w:qFormat/>
    <w:rsid w:val="002C55BD"/>
    <w:pPr>
      <w:keepNext/>
      <w:outlineLvl w:val="2"/>
    </w:pPr>
    <w:rPr>
      <w:rFonts w:ascii="Arial" w:hAnsi="Arial" w:cs="Arial"/>
      <w:b/>
      <w:bCs/>
      <w:sz w:val="20"/>
      <w:szCs w:val="26"/>
    </w:rPr>
  </w:style>
  <w:style w:type="paragraph" w:styleId="Heading4">
    <w:name w:val="heading 4"/>
    <w:basedOn w:val="Normal"/>
    <w:next w:val="Normal"/>
    <w:semiHidden/>
    <w:qFormat/>
    <w:rsid w:val="000B37D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qFormat/>
    <w:rsid w:val="000B37D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qFormat/>
    <w:rsid w:val="000B37D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semiHidden/>
    <w:qFormat/>
    <w:rsid w:val="000B37D8"/>
    <w:pPr>
      <w:spacing w:before="240" w:after="60"/>
      <w:outlineLvl w:val="6"/>
    </w:pPr>
  </w:style>
  <w:style w:type="paragraph" w:styleId="Heading8">
    <w:name w:val="heading 8"/>
    <w:basedOn w:val="Normal"/>
    <w:next w:val="Normal"/>
    <w:semiHidden/>
    <w:qFormat/>
    <w:rsid w:val="000B37D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semiHidden/>
    <w:qFormat/>
    <w:rsid w:val="000B37D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5C3F3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C3F3A"/>
    <w:pPr>
      <w:tabs>
        <w:tab w:val="center" w:pos="4320"/>
        <w:tab w:val="right" w:pos="8640"/>
      </w:tabs>
    </w:pPr>
  </w:style>
  <w:style w:type="numbering" w:styleId="111111">
    <w:name w:val="Outline List 2"/>
    <w:basedOn w:val="NoList"/>
    <w:semiHidden/>
    <w:rsid w:val="000B37D8"/>
    <w:pPr>
      <w:numPr>
        <w:numId w:val="11"/>
      </w:numPr>
    </w:pPr>
  </w:style>
  <w:style w:type="numbering" w:styleId="1ai">
    <w:name w:val="Outline List 1"/>
    <w:basedOn w:val="NoList"/>
    <w:semiHidden/>
    <w:rsid w:val="000B37D8"/>
    <w:pPr>
      <w:numPr>
        <w:numId w:val="12"/>
      </w:numPr>
    </w:pPr>
  </w:style>
  <w:style w:type="numbering" w:styleId="ArticleSection">
    <w:name w:val="Outline List 3"/>
    <w:basedOn w:val="NoList"/>
    <w:semiHidden/>
    <w:rsid w:val="000B37D8"/>
    <w:pPr>
      <w:numPr>
        <w:numId w:val="13"/>
      </w:numPr>
    </w:pPr>
  </w:style>
  <w:style w:type="paragraph" w:styleId="BlockText">
    <w:name w:val="Block Text"/>
    <w:basedOn w:val="Normal"/>
    <w:semiHidden/>
    <w:rsid w:val="000B37D8"/>
    <w:pPr>
      <w:spacing w:after="120"/>
      <w:ind w:left="1440" w:right="1440"/>
    </w:pPr>
  </w:style>
  <w:style w:type="paragraph" w:styleId="BodyText">
    <w:name w:val="Body Text"/>
    <w:basedOn w:val="Normal"/>
    <w:semiHidden/>
    <w:rsid w:val="000B37D8"/>
    <w:pPr>
      <w:spacing w:after="120"/>
    </w:pPr>
  </w:style>
  <w:style w:type="paragraph" w:styleId="BodyText2">
    <w:name w:val="Body Text 2"/>
    <w:basedOn w:val="Normal"/>
    <w:semiHidden/>
    <w:rsid w:val="000B37D8"/>
    <w:pPr>
      <w:spacing w:after="120" w:line="480" w:lineRule="auto"/>
    </w:pPr>
  </w:style>
  <w:style w:type="paragraph" w:styleId="BodyText3">
    <w:name w:val="Body Text 3"/>
    <w:basedOn w:val="Normal"/>
    <w:semiHidden/>
    <w:rsid w:val="000B37D8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0B37D8"/>
    <w:pPr>
      <w:ind w:firstLine="210"/>
    </w:pPr>
  </w:style>
  <w:style w:type="paragraph" w:styleId="BodyTextIndent">
    <w:name w:val="Body Text Indent"/>
    <w:basedOn w:val="Normal"/>
    <w:semiHidden/>
    <w:rsid w:val="000B37D8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0B37D8"/>
    <w:pPr>
      <w:ind w:firstLine="210"/>
    </w:pPr>
  </w:style>
  <w:style w:type="paragraph" w:styleId="BodyTextIndent2">
    <w:name w:val="Body Text Indent 2"/>
    <w:basedOn w:val="Normal"/>
    <w:semiHidden/>
    <w:rsid w:val="000B37D8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0B37D8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0B37D8"/>
    <w:pPr>
      <w:ind w:left="4320"/>
    </w:pPr>
  </w:style>
  <w:style w:type="paragraph" w:styleId="Date">
    <w:name w:val="Date"/>
    <w:basedOn w:val="Normal"/>
    <w:next w:val="Normal"/>
    <w:semiHidden/>
    <w:rsid w:val="000B37D8"/>
  </w:style>
  <w:style w:type="paragraph" w:styleId="E-mailSignature">
    <w:name w:val="E-mail Signature"/>
    <w:basedOn w:val="Normal"/>
    <w:semiHidden/>
    <w:rsid w:val="000B37D8"/>
  </w:style>
  <w:style w:type="character" w:styleId="Emphasis">
    <w:name w:val="Emphasis"/>
    <w:basedOn w:val="DefaultParagraphFont"/>
    <w:semiHidden/>
    <w:qFormat/>
    <w:rsid w:val="000B37D8"/>
    <w:rPr>
      <w:i/>
      <w:iCs/>
    </w:rPr>
  </w:style>
  <w:style w:type="paragraph" w:styleId="EnvelopeAddress">
    <w:name w:val="envelope address"/>
    <w:basedOn w:val="Normal"/>
    <w:semiHidden/>
    <w:rsid w:val="000B37D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0B37D8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semiHidden/>
    <w:rsid w:val="000B37D8"/>
    <w:rPr>
      <w:color w:val="800080"/>
      <w:u w:val="single"/>
    </w:rPr>
  </w:style>
  <w:style w:type="character" w:styleId="HTMLAcronym">
    <w:name w:val="HTML Acronym"/>
    <w:basedOn w:val="DefaultParagraphFont"/>
    <w:semiHidden/>
    <w:rsid w:val="000B37D8"/>
  </w:style>
  <w:style w:type="paragraph" w:styleId="HTMLAddress">
    <w:name w:val="HTML Address"/>
    <w:basedOn w:val="Normal"/>
    <w:semiHidden/>
    <w:rsid w:val="000B37D8"/>
    <w:rPr>
      <w:i/>
      <w:iCs/>
    </w:rPr>
  </w:style>
  <w:style w:type="character" w:styleId="HTMLCite">
    <w:name w:val="HTML Cite"/>
    <w:basedOn w:val="DefaultParagraphFont"/>
    <w:semiHidden/>
    <w:rsid w:val="000B37D8"/>
    <w:rPr>
      <w:i/>
      <w:iCs/>
    </w:rPr>
  </w:style>
  <w:style w:type="character" w:styleId="HTMLCode">
    <w:name w:val="HTML Code"/>
    <w:basedOn w:val="DefaultParagraphFont"/>
    <w:semiHidden/>
    <w:rsid w:val="000B37D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0B37D8"/>
    <w:rPr>
      <w:i/>
      <w:iCs/>
    </w:rPr>
  </w:style>
  <w:style w:type="character" w:styleId="HTMLKeyboard">
    <w:name w:val="HTML Keyboard"/>
    <w:basedOn w:val="DefaultParagraphFont"/>
    <w:semiHidden/>
    <w:rsid w:val="000B37D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0B37D8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0B37D8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0B37D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0B37D8"/>
    <w:rPr>
      <w:i/>
      <w:iCs/>
    </w:rPr>
  </w:style>
  <w:style w:type="character" w:styleId="Hyperlink">
    <w:name w:val="Hyperlink"/>
    <w:basedOn w:val="DefaultParagraphFont"/>
    <w:semiHidden/>
    <w:rsid w:val="000B37D8"/>
    <w:rPr>
      <w:color w:val="0000FF"/>
      <w:u w:val="single"/>
    </w:rPr>
  </w:style>
  <w:style w:type="character" w:styleId="LineNumber">
    <w:name w:val="line number"/>
    <w:basedOn w:val="DefaultParagraphFont"/>
    <w:semiHidden/>
    <w:rsid w:val="000B37D8"/>
  </w:style>
  <w:style w:type="paragraph" w:styleId="List">
    <w:name w:val="List"/>
    <w:basedOn w:val="Normal"/>
    <w:semiHidden/>
    <w:rsid w:val="000B37D8"/>
    <w:pPr>
      <w:ind w:left="360" w:hanging="360"/>
    </w:pPr>
  </w:style>
  <w:style w:type="paragraph" w:styleId="List2">
    <w:name w:val="List 2"/>
    <w:basedOn w:val="Normal"/>
    <w:semiHidden/>
    <w:rsid w:val="000B37D8"/>
    <w:pPr>
      <w:ind w:left="720" w:hanging="360"/>
    </w:pPr>
  </w:style>
  <w:style w:type="paragraph" w:styleId="List3">
    <w:name w:val="List 3"/>
    <w:basedOn w:val="Normal"/>
    <w:semiHidden/>
    <w:rsid w:val="000B37D8"/>
    <w:pPr>
      <w:ind w:left="1080" w:hanging="360"/>
    </w:pPr>
  </w:style>
  <w:style w:type="paragraph" w:styleId="List4">
    <w:name w:val="List 4"/>
    <w:basedOn w:val="Normal"/>
    <w:semiHidden/>
    <w:rsid w:val="000B37D8"/>
    <w:pPr>
      <w:ind w:left="1440" w:hanging="360"/>
    </w:pPr>
  </w:style>
  <w:style w:type="paragraph" w:styleId="List5">
    <w:name w:val="List 5"/>
    <w:basedOn w:val="Normal"/>
    <w:semiHidden/>
    <w:rsid w:val="000B37D8"/>
    <w:pPr>
      <w:ind w:left="1800" w:hanging="360"/>
    </w:pPr>
  </w:style>
  <w:style w:type="paragraph" w:styleId="ListBullet">
    <w:name w:val="List Bullet"/>
    <w:basedOn w:val="Normal"/>
    <w:semiHidden/>
    <w:rsid w:val="000B37D8"/>
    <w:pPr>
      <w:numPr>
        <w:numId w:val="1"/>
      </w:numPr>
    </w:pPr>
  </w:style>
  <w:style w:type="paragraph" w:styleId="ListBullet2">
    <w:name w:val="List Bullet 2"/>
    <w:basedOn w:val="Normal"/>
    <w:semiHidden/>
    <w:rsid w:val="000B37D8"/>
    <w:pPr>
      <w:numPr>
        <w:numId w:val="2"/>
      </w:numPr>
    </w:pPr>
  </w:style>
  <w:style w:type="paragraph" w:styleId="ListBullet3">
    <w:name w:val="List Bullet 3"/>
    <w:basedOn w:val="Normal"/>
    <w:semiHidden/>
    <w:rsid w:val="000B37D8"/>
    <w:pPr>
      <w:numPr>
        <w:numId w:val="3"/>
      </w:numPr>
    </w:pPr>
  </w:style>
  <w:style w:type="paragraph" w:styleId="ListBullet4">
    <w:name w:val="List Bullet 4"/>
    <w:basedOn w:val="Normal"/>
    <w:semiHidden/>
    <w:rsid w:val="000B37D8"/>
    <w:pPr>
      <w:numPr>
        <w:numId w:val="4"/>
      </w:numPr>
    </w:pPr>
  </w:style>
  <w:style w:type="paragraph" w:styleId="ListBullet5">
    <w:name w:val="List Bullet 5"/>
    <w:basedOn w:val="Normal"/>
    <w:semiHidden/>
    <w:rsid w:val="000B37D8"/>
    <w:pPr>
      <w:numPr>
        <w:numId w:val="5"/>
      </w:numPr>
    </w:pPr>
  </w:style>
  <w:style w:type="paragraph" w:styleId="ListContinue">
    <w:name w:val="List Continue"/>
    <w:basedOn w:val="Normal"/>
    <w:semiHidden/>
    <w:rsid w:val="000B37D8"/>
    <w:pPr>
      <w:spacing w:after="120"/>
      <w:ind w:left="360"/>
    </w:pPr>
  </w:style>
  <w:style w:type="paragraph" w:styleId="ListContinue2">
    <w:name w:val="List Continue 2"/>
    <w:basedOn w:val="Normal"/>
    <w:semiHidden/>
    <w:rsid w:val="000B37D8"/>
    <w:pPr>
      <w:spacing w:after="120"/>
      <w:ind w:left="720"/>
    </w:pPr>
  </w:style>
  <w:style w:type="paragraph" w:styleId="ListContinue3">
    <w:name w:val="List Continue 3"/>
    <w:basedOn w:val="Normal"/>
    <w:semiHidden/>
    <w:rsid w:val="000B37D8"/>
    <w:pPr>
      <w:spacing w:after="120"/>
      <w:ind w:left="1080"/>
    </w:pPr>
  </w:style>
  <w:style w:type="paragraph" w:styleId="ListContinue4">
    <w:name w:val="List Continue 4"/>
    <w:basedOn w:val="Normal"/>
    <w:semiHidden/>
    <w:rsid w:val="000B37D8"/>
    <w:pPr>
      <w:spacing w:after="120"/>
      <w:ind w:left="1440"/>
    </w:pPr>
  </w:style>
  <w:style w:type="paragraph" w:styleId="ListContinue5">
    <w:name w:val="List Continue 5"/>
    <w:basedOn w:val="Normal"/>
    <w:semiHidden/>
    <w:rsid w:val="000B37D8"/>
    <w:pPr>
      <w:spacing w:after="120"/>
      <w:ind w:left="1800"/>
    </w:pPr>
  </w:style>
  <w:style w:type="paragraph" w:styleId="ListNumber">
    <w:name w:val="List Number"/>
    <w:basedOn w:val="Normal"/>
    <w:semiHidden/>
    <w:rsid w:val="000B37D8"/>
    <w:pPr>
      <w:numPr>
        <w:numId w:val="6"/>
      </w:numPr>
    </w:pPr>
  </w:style>
  <w:style w:type="paragraph" w:styleId="ListNumber2">
    <w:name w:val="List Number 2"/>
    <w:basedOn w:val="Normal"/>
    <w:semiHidden/>
    <w:rsid w:val="000B37D8"/>
    <w:pPr>
      <w:numPr>
        <w:numId w:val="7"/>
      </w:numPr>
    </w:pPr>
  </w:style>
  <w:style w:type="paragraph" w:styleId="ListNumber3">
    <w:name w:val="List Number 3"/>
    <w:basedOn w:val="Normal"/>
    <w:semiHidden/>
    <w:rsid w:val="000B37D8"/>
    <w:pPr>
      <w:numPr>
        <w:numId w:val="8"/>
      </w:numPr>
    </w:pPr>
  </w:style>
  <w:style w:type="paragraph" w:styleId="ListNumber4">
    <w:name w:val="List Number 4"/>
    <w:basedOn w:val="Normal"/>
    <w:semiHidden/>
    <w:rsid w:val="000B37D8"/>
    <w:pPr>
      <w:numPr>
        <w:numId w:val="9"/>
      </w:numPr>
    </w:pPr>
  </w:style>
  <w:style w:type="paragraph" w:styleId="ListNumber5">
    <w:name w:val="List Number 5"/>
    <w:basedOn w:val="Normal"/>
    <w:semiHidden/>
    <w:rsid w:val="000B37D8"/>
    <w:pPr>
      <w:numPr>
        <w:numId w:val="10"/>
      </w:numPr>
    </w:pPr>
  </w:style>
  <w:style w:type="paragraph" w:styleId="MessageHeader">
    <w:name w:val="Message Header"/>
    <w:basedOn w:val="Normal"/>
    <w:semiHidden/>
    <w:rsid w:val="000B37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0B37D8"/>
  </w:style>
  <w:style w:type="paragraph" w:styleId="NormalIndent">
    <w:name w:val="Normal Indent"/>
    <w:basedOn w:val="Normal"/>
    <w:semiHidden/>
    <w:rsid w:val="000B37D8"/>
    <w:pPr>
      <w:ind w:left="720"/>
    </w:pPr>
  </w:style>
  <w:style w:type="paragraph" w:styleId="NoteHeading">
    <w:name w:val="Note Heading"/>
    <w:basedOn w:val="Normal"/>
    <w:next w:val="Normal"/>
    <w:semiHidden/>
    <w:rsid w:val="000B37D8"/>
  </w:style>
  <w:style w:type="character" w:styleId="PageNumber">
    <w:name w:val="page number"/>
    <w:basedOn w:val="DefaultParagraphFont"/>
    <w:semiHidden/>
    <w:rsid w:val="000B37D8"/>
  </w:style>
  <w:style w:type="paragraph" w:styleId="PlainText">
    <w:name w:val="Plain Text"/>
    <w:basedOn w:val="Normal"/>
    <w:semiHidden/>
    <w:rsid w:val="000B37D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0B37D8"/>
  </w:style>
  <w:style w:type="paragraph" w:styleId="Signature">
    <w:name w:val="Signature"/>
    <w:basedOn w:val="Normal"/>
    <w:semiHidden/>
    <w:rsid w:val="000B37D8"/>
    <w:pPr>
      <w:ind w:left="4320"/>
    </w:pPr>
  </w:style>
  <w:style w:type="character" w:styleId="Strong">
    <w:name w:val="Strong"/>
    <w:basedOn w:val="DefaultParagraphFont"/>
    <w:semiHidden/>
    <w:qFormat/>
    <w:rsid w:val="000B37D8"/>
    <w:rPr>
      <w:b/>
      <w:bCs/>
    </w:rPr>
  </w:style>
  <w:style w:type="paragraph" w:styleId="Subtitle">
    <w:name w:val="Subtitle"/>
    <w:basedOn w:val="Normal"/>
    <w:semiHidden/>
    <w:qFormat/>
    <w:rsid w:val="000B37D8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0B37D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B37D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B37D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B37D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B37D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B37D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B37D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B37D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B37D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B37D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B37D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B37D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B37D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B37D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B37D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B37D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B37D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282F94"/>
    <w:rPr>
      <w:rFonts w:ascii="Arial" w:hAnsi="Arial"/>
      <w:sz w:val="18"/>
      <w:szCs w:val="18"/>
    </w:rPr>
    <w:tblPr>
      <w:tblInd w:w="72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V w:val="single" w:sz="6" w:space="0" w:color="auto"/>
      </w:tblBorders>
      <w:tblCellMar>
        <w:top w:w="29" w:type="dxa"/>
        <w:left w:w="72" w:type="dxa"/>
        <w:right w:w="72" w:type="dxa"/>
      </w:tblCellMar>
    </w:tblPr>
    <w:tcPr>
      <w:tcMar>
        <w:top w:w="0" w:type="dxa"/>
      </w:tcMar>
    </w:tcPr>
  </w:style>
  <w:style w:type="table" w:styleId="TableGrid1">
    <w:name w:val="Table Grid 1"/>
    <w:basedOn w:val="TableNormal"/>
    <w:semiHidden/>
    <w:rsid w:val="000B37D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B37D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B37D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B37D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B37D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B37D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B37D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B37D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B37D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B37D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B37D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B37D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B37D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B37D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B37D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B37D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B37D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B37D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B37D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B37D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B37D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B37D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B3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B37D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B37D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B37D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semiHidden/>
    <w:qFormat/>
    <w:rsid w:val="000B37D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NDCCBlockIndent">
    <w:name w:val="NDCC Block Indent"/>
    <w:basedOn w:val="Normal"/>
    <w:next w:val="1stLineIndent"/>
    <w:qFormat/>
    <w:rsid w:val="00B962BC"/>
    <w:pPr>
      <w:spacing w:line="360" w:lineRule="auto"/>
      <w:ind w:left="288" w:right="288" w:firstLine="288"/>
      <w:jc w:val="both"/>
    </w:pPr>
    <w:rPr>
      <w:rFonts w:ascii="Arial" w:hAnsi="Arial" w:cs="Arial"/>
      <w:sz w:val="22"/>
      <w:szCs w:val="22"/>
    </w:rPr>
  </w:style>
  <w:style w:type="paragraph" w:customStyle="1" w:styleId="Heading11">
    <w:name w:val="Heading 11"/>
    <w:basedOn w:val="Normal"/>
    <w:next w:val="1stLineIndent"/>
    <w:qFormat/>
    <w:rsid w:val="0035427B"/>
    <w:pPr>
      <w:jc w:val="center"/>
    </w:pPr>
    <w:rPr>
      <w:rFonts w:ascii="Arial" w:hAnsi="Arial" w:cs="Arial"/>
      <w:b/>
      <w:caps/>
      <w:szCs w:val="28"/>
    </w:rPr>
  </w:style>
  <w:style w:type="paragraph" w:customStyle="1" w:styleId="1stLineIndent">
    <w:name w:val="1st Line Indent"/>
    <w:basedOn w:val="NDCCBlockIndent"/>
    <w:qFormat/>
    <w:rsid w:val="00633DBE"/>
    <w:pPr>
      <w:spacing w:line="240" w:lineRule="auto"/>
      <w:ind w:left="0" w:right="0"/>
    </w:pPr>
    <w:rPr>
      <w:sz w:val="20"/>
    </w:rPr>
  </w:style>
  <w:style w:type="numbering" w:customStyle="1" w:styleId="NumberedList">
    <w:name w:val="Numbered List"/>
    <w:basedOn w:val="NoList"/>
    <w:semiHidden/>
    <w:rsid w:val="00EE2CC7"/>
    <w:pPr>
      <w:numPr>
        <w:numId w:val="14"/>
      </w:numPr>
    </w:pPr>
  </w:style>
  <w:style w:type="paragraph" w:customStyle="1" w:styleId="DefaultText">
    <w:name w:val="Default Text"/>
    <w:basedOn w:val="1stLineIndent"/>
    <w:qFormat/>
    <w:rsid w:val="00BC38AD"/>
    <w:pPr>
      <w:ind w:firstLine="0"/>
    </w:pPr>
  </w:style>
  <w:style w:type="paragraph" w:customStyle="1" w:styleId="Bullet">
    <w:name w:val="Bullet"/>
    <w:basedOn w:val="Normal"/>
    <w:qFormat/>
    <w:rsid w:val="00633DBE"/>
    <w:pPr>
      <w:numPr>
        <w:numId w:val="15"/>
      </w:numPr>
      <w:jc w:val="both"/>
    </w:pPr>
    <w:rPr>
      <w:rFonts w:ascii="Arial" w:hAnsi="Arial" w:cs="Arial"/>
      <w:sz w:val="20"/>
      <w:szCs w:val="22"/>
    </w:rPr>
  </w:style>
  <w:style w:type="paragraph" w:customStyle="1" w:styleId="AgendaBullet">
    <w:name w:val="Agenda Bullet"/>
    <w:basedOn w:val="DefaultText"/>
    <w:qFormat/>
    <w:rsid w:val="00C278CC"/>
    <w:pPr>
      <w:numPr>
        <w:numId w:val="16"/>
      </w:numPr>
      <w:spacing w:after="120"/>
    </w:pPr>
  </w:style>
  <w:style w:type="paragraph" w:customStyle="1" w:styleId="Numberlist">
    <w:name w:val="Number list"/>
    <w:basedOn w:val="DefaultText"/>
    <w:qFormat/>
    <w:rsid w:val="00F265EC"/>
    <w:pPr>
      <w:numPr>
        <w:numId w:val="17"/>
      </w:numPr>
      <w:ind w:left="677" w:hanging="403"/>
    </w:pPr>
  </w:style>
  <w:style w:type="paragraph" w:customStyle="1" w:styleId="TableBullet">
    <w:name w:val="Table Bullet"/>
    <w:basedOn w:val="DefaultText"/>
    <w:qFormat/>
    <w:rsid w:val="0009436F"/>
    <w:pPr>
      <w:numPr>
        <w:numId w:val="18"/>
      </w:numPr>
    </w:pPr>
    <w:rPr>
      <w:sz w:val="18"/>
    </w:rPr>
  </w:style>
  <w:style w:type="paragraph" w:customStyle="1" w:styleId="Footnote">
    <w:name w:val="Footnote"/>
    <w:basedOn w:val="DefaultText"/>
    <w:qFormat/>
    <w:rsid w:val="00BC6AA5"/>
    <w:pPr>
      <w:ind w:left="72" w:hanging="72"/>
    </w:pPr>
  </w:style>
  <w:style w:type="paragraph" w:customStyle="1" w:styleId="NumberList0">
    <w:name w:val="Number List"/>
    <w:basedOn w:val="DefaultText"/>
    <w:qFormat/>
    <w:rsid w:val="007D50D8"/>
    <w:pPr>
      <w:numPr>
        <w:numId w:val="19"/>
      </w:numPr>
    </w:pPr>
  </w:style>
  <w:style w:type="paragraph" w:customStyle="1" w:styleId="NDCCBlock">
    <w:name w:val="NDCC Block"/>
    <w:basedOn w:val="1stLineIndent"/>
    <w:qFormat/>
    <w:rsid w:val="00F3546D"/>
    <w:pPr>
      <w:numPr>
        <w:numId w:val="22"/>
      </w:numPr>
      <w:ind w:left="936" w:right="288"/>
    </w:pPr>
  </w:style>
  <w:style w:type="paragraph" w:customStyle="1" w:styleId="NDCCBlocka">
    <w:name w:val="NDCC Block a"/>
    <w:basedOn w:val="NDCCBlock"/>
    <w:qFormat/>
    <w:rsid w:val="00981B8D"/>
    <w:pPr>
      <w:numPr>
        <w:numId w:val="23"/>
      </w:numPr>
      <w:ind w:left="1656"/>
    </w:pPr>
  </w:style>
  <w:style w:type="character" w:styleId="CommentReference">
    <w:name w:val="annotation reference"/>
    <w:basedOn w:val="DefaultParagraphFont"/>
    <w:semiHidden/>
    <w:unhideWhenUsed/>
    <w:rsid w:val="006A556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A55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A556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A55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A5565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6A55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A556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A79E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semiHidden/>
    <w:qFormat/>
    <w:rsid w:val="002B7EE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F1B6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dlegis.gov/sites/default/files/resource/68-2023/miscellaneous/23.9376.02000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ooper\AppData\Roaming\Microsoft\Templates\LC%20Mem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24FDF-CEE4-496D-8693-43E894DCF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LC Memo</Template>
  <TotalTime>134</TotalTime>
  <Pages>1</Pages>
  <Words>519</Words>
  <Characters>2833</Characters>
  <Application>Microsoft Office Word</Application>
  <DocSecurity>0</DocSecurity>
  <Lines>76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NDLC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Clarie Ness</dc:creator>
  <cp:lastModifiedBy>Cooper, Andrea</cp:lastModifiedBy>
  <cp:revision>64</cp:revision>
  <cp:lastPrinted>2022-11-30T16:15:00Z</cp:lastPrinted>
  <dcterms:created xsi:type="dcterms:W3CDTF">2022-11-29T22:06:00Z</dcterms:created>
  <dcterms:modified xsi:type="dcterms:W3CDTF">2025-05-08T19:58:00Z</dcterms:modified>
</cp:coreProperties>
</file>