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27CA" w14:textId="03A24E29" w:rsidR="00070D05" w:rsidRPr="008F1E31" w:rsidRDefault="00277413" w:rsidP="00DB6522">
      <w:pPr>
        <w:pStyle w:val="1stLineIndent"/>
      </w:pPr>
      <w:r>
        <w:t>Under</w:t>
      </w:r>
      <w:r w:rsidR="00070D05">
        <w:t xml:space="preserve"> the </w:t>
      </w:r>
      <w:hyperlink r:id="rId8" w:history="1">
        <w:r w:rsidR="00070D05" w:rsidRPr="004A1A9F">
          <w:rPr>
            <w:rStyle w:val="Hyperlink"/>
            <w:i/>
            <w:iCs/>
          </w:rPr>
          <w:t>North Dakota Legislative Assembly Policy Against Workplace Harassment</w:t>
        </w:r>
      </w:hyperlink>
      <w:r w:rsidR="00070D05" w:rsidRPr="004A1A9F">
        <w:rPr>
          <w:i/>
          <w:iCs/>
        </w:rPr>
        <w:t>,</w:t>
      </w:r>
      <w:r w:rsidR="00070D05">
        <w:t xml:space="preserve"> when the review panel receives a complaint of alleged workplace harassment, the review panel may investigate the matter or refer the matter to an independent investigator unaffiliated with the legislative branch who has experience in conducting workplace </w:t>
      </w:r>
      <w:r w:rsidR="00070D05" w:rsidRPr="008F1E31">
        <w:t xml:space="preserve">harassment investigations. The review panel or the </w:t>
      </w:r>
      <w:r w:rsidR="00A54B17" w:rsidRPr="008F1E31">
        <w:t xml:space="preserve">independent </w:t>
      </w:r>
      <w:r w:rsidR="00070D05" w:rsidRPr="008F1E31">
        <w:t xml:space="preserve">investigator shall complete the following investigation checklist as promptly and </w:t>
      </w:r>
      <w:r w:rsidR="00070D05" w:rsidRPr="009B2FC9">
        <w:t>confidentially as practicable</w:t>
      </w:r>
      <w:r w:rsidR="00465CDE" w:rsidRPr="009B2FC9">
        <w:t xml:space="preserve"> if the complaint is not summarily dismissed or resolved through</w:t>
      </w:r>
      <w:r w:rsidR="007E5BE1" w:rsidRPr="009B2FC9">
        <w:t xml:space="preserve"> </w:t>
      </w:r>
      <w:r w:rsidR="00581C2B" w:rsidRPr="009B2FC9">
        <w:t xml:space="preserve">informal resolution or an </w:t>
      </w:r>
      <w:r w:rsidR="00465CDE" w:rsidRPr="008F1E31">
        <w:t>alternative dispute resolution process</w:t>
      </w:r>
      <w:r w:rsidR="00070D05" w:rsidRPr="008F1E31">
        <w:t>.</w:t>
      </w:r>
    </w:p>
    <w:p w14:paraId="462F2A27" w14:textId="77777777" w:rsidR="00070D05" w:rsidRPr="008F1E31" w:rsidRDefault="00070D05" w:rsidP="00070D05">
      <w:pPr>
        <w:pStyle w:val="1stLineIndent"/>
      </w:pPr>
    </w:p>
    <w:p w14:paraId="1A70F5BC" w14:textId="59B72975" w:rsidR="00070D05" w:rsidRPr="008F1E31" w:rsidRDefault="00070D05" w:rsidP="00070D05">
      <w:pPr>
        <w:pStyle w:val="1stLineIndent"/>
        <w:spacing w:after="120"/>
      </w:pPr>
      <w:r w:rsidRPr="008F1E31">
        <w:t xml:space="preserve">The checklist below pertains to the complaint filed </w:t>
      </w:r>
      <w:r w:rsidR="00CC16FE">
        <w:t xml:space="preserve">by </w:t>
      </w:r>
      <w:r w:rsidR="00CC16FE">
        <w:fldChar w:fldCharType="begin">
          <w:ffData>
            <w:name w:val=""/>
            <w:enabled/>
            <w:calcOnExit w:val="0"/>
            <w:textInput>
              <w:default w:val="COMPLAINANT"/>
            </w:textInput>
          </w:ffData>
        </w:fldChar>
      </w:r>
      <w:r w:rsidR="00CC16FE">
        <w:instrText xml:space="preserve"> FORMTEXT </w:instrText>
      </w:r>
      <w:r w:rsidR="00CC16FE">
        <w:fldChar w:fldCharType="separate"/>
      </w:r>
      <w:r w:rsidR="00CC16FE">
        <w:rPr>
          <w:noProof/>
        </w:rPr>
        <w:t>COMPLAINANT</w:t>
      </w:r>
      <w:r w:rsidR="00CC16FE">
        <w:fldChar w:fldCharType="end"/>
      </w:r>
      <w:r w:rsidR="00CC16FE">
        <w:t xml:space="preserve"> against </w:t>
      </w:r>
      <w:r w:rsidR="00CC16FE">
        <w:fldChar w:fldCharType="begin">
          <w:ffData>
            <w:name w:val=""/>
            <w:enabled/>
            <w:calcOnExit w:val="0"/>
            <w:textInput>
              <w:default w:val="ACCUSED"/>
            </w:textInput>
          </w:ffData>
        </w:fldChar>
      </w:r>
      <w:r w:rsidR="00CC16FE">
        <w:instrText xml:space="preserve"> FORMTEXT </w:instrText>
      </w:r>
      <w:r w:rsidR="00CC16FE">
        <w:fldChar w:fldCharType="separate"/>
      </w:r>
      <w:r w:rsidR="00CC16FE">
        <w:rPr>
          <w:noProof/>
        </w:rPr>
        <w:t>ACCUSED</w:t>
      </w:r>
      <w:r w:rsidR="00CC16FE">
        <w:fldChar w:fldCharType="end"/>
      </w:r>
      <w:r w:rsidR="00CC16FE">
        <w:t xml:space="preserve"> on </w:t>
      </w:r>
      <w:r w:rsidR="00CC16FE">
        <w:fldChar w:fldCharType="begin">
          <w:ffData>
            <w:name w:val=""/>
            <w:enabled/>
            <w:calcOnExit w:val="0"/>
            <w:textInput>
              <w:default w:val="MONTH DAY, YEAR"/>
            </w:textInput>
          </w:ffData>
        </w:fldChar>
      </w:r>
      <w:r w:rsidR="00CC16FE">
        <w:instrText xml:space="preserve"> FORMTEXT </w:instrText>
      </w:r>
      <w:r w:rsidR="00CC16FE">
        <w:fldChar w:fldCharType="separate"/>
      </w:r>
      <w:r w:rsidR="00CC16FE">
        <w:rPr>
          <w:noProof/>
        </w:rPr>
        <w:t>MONTH DAY, YEAR</w:t>
      </w:r>
      <w:r w:rsidR="00CC16FE">
        <w:fldChar w:fldCharType="end"/>
      </w:r>
      <w:r w:rsidR="00CC16FE">
        <w:t>,</w:t>
      </w:r>
      <w:r w:rsidR="00D57FB3" w:rsidRPr="008F1E31">
        <w:t xml:space="preserve"> </w:t>
      </w:r>
      <w:r w:rsidR="005D37D1" w:rsidRPr="008F1E31">
        <w:t>investigated by</w:t>
      </w:r>
      <w:r w:rsidR="009959FE">
        <w:t xml:space="preserve"> </w:t>
      </w:r>
      <w:r w:rsidR="009959FE">
        <w:fldChar w:fldCharType="begin">
          <w:ffData>
            <w:name w:val=""/>
            <w:enabled/>
            <w:calcOnExit w:val="0"/>
            <w:textInput>
              <w:default w:val="NAMES OF REVIEW PANEL MEMBERS OR NAME OF INDEPENDENT INVESTIGATOR"/>
            </w:textInput>
          </w:ffData>
        </w:fldChar>
      </w:r>
      <w:r w:rsidR="009959FE">
        <w:instrText xml:space="preserve"> FORMTEXT </w:instrText>
      </w:r>
      <w:r w:rsidR="009959FE">
        <w:fldChar w:fldCharType="separate"/>
      </w:r>
      <w:r w:rsidR="009959FE">
        <w:rPr>
          <w:noProof/>
        </w:rPr>
        <w:t>NAMES OF REVIEW PANEL MEMBERS OR NAME OF INDEPENDENT INVESTIGATOR</w:t>
      </w:r>
      <w:r w:rsidR="009959FE">
        <w:fldChar w:fldCharType="end"/>
      </w:r>
      <w:r w:rsidR="005D37D1" w:rsidRPr="008F1E31">
        <w:t>.</w:t>
      </w:r>
    </w:p>
    <w:p w14:paraId="7A8FDF6C" w14:textId="77777777" w:rsidR="00070D05" w:rsidRPr="008F1E31" w:rsidRDefault="00070D05" w:rsidP="00070D05">
      <w:pPr>
        <w:pStyle w:val="Heading11"/>
      </w:pPr>
      <w:r w:rsidRPr="008F1E31">
        <w:t>InVESTIGATION CHECKLIST</w:t>
      </w:r>
    </w:p>
    <w:p w14:paraId="4B135990" w14:textId="44C38FED" w:rsidR="000041B1" w:rsidRPr="008F1E31" w:rsidRDefault="00070D05" w:rsidP="009B2FC9">
      <w:pPr>
        <w:pStyle w:val="NumberList0"/>
        <w:spacing w:after="100"/>
      </w:pPr>
      <w:r w:rsidRPr="008F1E31">
        <w:t>Document the date and time of receipt of the complaint.</w:t>
      </w:r>
    </w:p>
    <w:p w14:paraId="1A84C44E" w14:textId="3541A725" w:rsidR="00070D05" w:rsidRPr="008F1E31" w:rsidRDefault="00070D05" w:rsidP="00FF0CD0">
      <w:pPr>
        <w:pStyle w:val="Bullet"/>
        <w:numPr>
          <w:ilvl w:val="0"/>
          <w:numId w:val="29"/>
        </w:numPr>
        <w:spacing w:after="100"/>
      </w:pPr>
      <w:r w:rsidRPr="008F1E31">
        <w:t xml:space="preserve">The complaint (attached) was received </w:t>
      </w:r>
      <w:r w:rsidR="00F63859">
        <w:t xml:space="preserve">on </w:t>
      </w:r>
      <w:r w:rsidR="00F63859">
        <w:fldChar w:fldCharType="begin">
          <w:ffData>
            <w:name w:val=""/>
            <w:enabled/>
            <w:calcOnExit w:val="0"/>
            <w:textInput>
              <w:default w:val="MONTH DAY, YEAR"/>
            </w:textInput>
          </w:ffData>
        </w:fldChar>
      </w:r>
      <w:r w:rsidR="00F63859">
        <w:instrText xml:space="preserve"> FORMTEXT </w:instrText>
      </w:r>
      <w:r w:rsidR="00F63859">
        <w:fldChar w:fldCharType="separate"/>
      </w:r>
      <w:r w:rsidR="00F63859">
        <w:rPr>
          <w:noProof/>
        </w:rPr>
        <w:t>MONTH DAY, YEAR</w:t>
      </w:r>
      <w:r w:rsidR="00F63859">
        <w:fldChar w:fldCharType="end"/>
      </w:r>
      <w:r w:rsidR="00F63859">
        <w:t xml:space="preserve"> at </w:t>
      </w:r>
      <w:r w:rsidR="00F63859">
        <w:fldChar w:fldCharType="begin">
          <w:ffData>
            <w:name w:val=""/>
            <w:enabled/>
            <w:calcOnExit w:val="0"/>
            <w:textInput>
              <w:default w:val="TIME"/>
            </w:textInput>
          </w:ffData>
        </w:fldChar>
      </w:r>
      <w:r w:rsidR="00F63859">
        <w:instrText xml:space="preserve"> FORMTEXT </w:instrText>
      </w:r>
      <w:r w:rsidR="00F63859">
        <w:fldChar w:fldCharType="separate"/>
      </w:r>
      <w:r w:rsidR="00F63859">
        <w:rPr>
          <w:noProof/>
        </w:rPr>
        <w:t>TIME</w:t>
      </w:r>
      <w:r w:rsidR="00F63859">
        <w:fldChar w:fldCharType="end"/>
      </w:r>
      <w:r w:rsidR="00F63859">
        <w:t>.</w:t>
      </w:r>
    </w:p>
    <w:p w14:paraId="726BABE4" w14:textId="16B97D19" w:rsidR="00070D05" w:rsidRPr="008F1E31" w:rsidRDefault="00070D05" w:rsidP="00FF0CD0">
      <w:pPr>
        <w:pStyle w:val="NumberList0"/>
        <w:spacing w:after="100"/>
      </w:pPr>
      <w:r w:rsidRPr="008F1E31">
        <w:t>Notify the Risk Management Division of the Office of Management and Budget</w:t>
      </w:r>
      <w:r w:rsidR="00121C61">
        <w:t>.</w:t>
      </w:r>
    </w:p>
    <w:p w14:paraId="27AE3594" w14:textId="51C5B72C" w:rsidR="00070D05" w:rsidRPr="008F1E31" w:rsidRDefault="00070D05" w:rsidP="00FF0CD0">
      <w:pPr>
        <w:pStyle w:val="Bullet"/>
        <w:numPr>
          <w:ilvl w:val="0"/>
          <w:numId w:val="29"/>
        </w:numPr>
        <w:spacing w:after="100"/>
      </w:pPr>
      <w:r w:rsidRPr="008F1E31">
        <w:t xml:space="preserve">The Director of the Risk Management Division of the Office of Management and Budget </w:t>
      </w:r>
      <w:proofErr w:type="gramStart"/>
      <w:r w:rsidRPr="008F1E31">
        <w:t>was</w:t>
      </w:r>
      <w:proofErr w:type="gramEnd"/>
      <w:r w:rsidRPr="008F1E31">
        <w:t xml:space="preserve"> notified of the complaint by email (attached)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614A2A08" w14:textId="5CF36867" w:rsidR="00070D05" w:rsidRPr="008F1E31" w:rsidRDefault="00070D05" w:rsidP="00FF0CD0">
      <w:pPr>
        <w:pStyle w:val="NumberList0"/>
        <w:spacing w:after="100"/>
      </w:pPr>
      <w:r w:rsidRPr="008F1E31">
        <w:t xml:space="preserve">Create a file for records arising from or related </w:t>
      </w:r>
      <w:r w:rsidRPr="009B2FC9">
        <w:t xml:space="preserve">to the investigation and ensure access to the file is protected in accordance with the </w:t>
      </w:r>
      <w:r w:rsidR="00E21868" w:rsidRPr="009B2FC9">
        <w:t xml:space="preserve">retention and disclosure </w:t>
      </w:r>
      <w:r w:rsidRPr="009B2FC9">
        <w:t xml:space="preserve">provisions </w:t>
      </w:r>
      <w:r w:rsidRPr="008F1E31">
        <w:t>of the policy.</w:t>
      </w:r>
    </w:p>
    <w:p w14:paraId="753B68BE" w14:textId="5DE5D394" w:rsidR="00070D05" w:rsidRPr="008F1E31" w:rsidRDefault="00070D05" w:rsidP="00FF0CD0">
      <w:pPr>
        <w:pStyle w:val="Bullet"/>
        <w:numPr>
          <w:ilvl w:val="0"/>
          <w:numId w:val="29"/>
        </w:numPr>
        <w:spacing w:after="100"/>
      </w:pPr>
      <w:r w:rsidRPr="008F1E31">
        <w:t xml:space="preserve">A secure file was created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032E3A30" w14:textId="521BB3CE" w:rsidR="00070D05" w:rsidRPr="008F1E31" w:rsidRDefault="00070D05" w:rsidP="00FF0CD0">
      <w:pPr>
        <w:pStyle w:val="NumberList0"/>
        <w:spacing w:after="100"/>
      </w:pPr>
      <w:r w:rsidRPr="008F1E31">
        <w:t>Develop an investigation plan including:</w:t>
      </w:r>
    </w:p>
    <w:p w14:paraId="1F7AEBFA" w14:textId="77777777" w:rsidR="00070D05" w:rsidRPr="008F1E31" w:rsidRDefault="00070D05" w:rsidP="00FF0CD0">
      <w:pPr>
        <w:pStyle w:val="Bullet"/>
        <w:numPr>
          <w:ilvl w:val="1"/>
          <w:numId w:val="15"/>
        </w:numPr>
        <w:spacing w:after="100"/>
        <w:ind w:left="1080"/>
      </w:pPr>
      <w:r w:rsidRPr="008F1E31">
        <w:t>An interview of the individual who made the complaint, including addressing procedures to protect the individual from any additional threatening actions or retaliation.</w:t>
      </w:r>
    </w:p>
    <w:p w14:paraId="49BB9390" w14:textId="0BCDC5BF" w:rsidR="00070D05" w:rsidRPr="008F1E31" w:rsidRDefault="00070D05" w:rsidP="00FF0CD0">
      <w:pPr>
        <w:pStyle w:val="Bullet"/>
        <w:numPr>
          <w:ilvl w:val="1"/>
          <w:numId w:val="29"/>
        </w:numPr>
        <w:spacing w:after="100"/>
      </w:pPr>
      <w:r w:rsidRPr="008F1E31">
        <w:t xml:space="preserve">An email (attached) was sent to the complainant requesting an interview and directing the complainant to notify the contact person if the complaint believes he or she has been subjected to retaliation </w:t>
      </w:r>
      <w:proofErr w:type="gramStart"/>
      <w:r w:rsidRPr="008F1E31">
        <w:t>as a result of</w:t>
      </w:r>
      <w:proofErr w:type="gramEnd"/>
      <w:r w:rsidRPr="008F1E31">
        <w:t xml:space="preserve"> filing the complaint.</w:t>
      </w:r>
    </w:p>
    <w:p w14:paraId="3C18DF91" w14:textId="77777777" w:rsidR="00070D05" w:rsidRPr="008F1E31" w:rsidRDefault="00070D05" w:rsidP="00FF0CD0">
      <w:pPr>
        <w:pStyle w:val="Bullet"/>
        <w:numPr>
          <w:ilvl w:val="1"/>
          <w:numId w:val="29"/>
        </w:numPr>
        <w:spacing w:after="100"/>
      </w:pPr>
      <w:r w:rsidRPr="008F1E31">
        <w:t xml:space="preserve">The complainant declined to be interviewed. </w:t>
      </w:r>
      <w:r w:rsidRPr="008F1E31">
        <w:rPr>
          <w:b/>
          <w:bCs/>
        </w:rPr>
        <w:t>OR</w:t>
      </w:r>
    </w:p>
    <w:p w14:paraId="214598DE" w14:textId="30222FA9" w:rsidR="00070D05" w:rsidRPr="008F1E31" w:rsidRDefault="00070D05" w:rsidP="00FF0CD0">
      <w:pPr>
        <w:pStyle w:val="Bullet"/>
        <w:numPr>
          <w:ilvl w:val="1"/>
          <w:numId w:val="29"/>
        </w:numPr>
        <w:spacing w:after="100"/>
      </w:pPr>
      <w:r w:rsidRPr="008F1E31">
        <w:t xml:space="preserve">An interview with the complaint was held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0606324D" w14:textId="2EB2C8A2" w:rsidR="00070D05" w:rsidRPr="008F1E31" w:rsidRDefault="00070D05" w:rsidP="00FF0CD0">
      <w:pPr>
        <w:pStyle w:val="Bullet"/>
        <w:numPr>
          <w:ilvl w:val="1"/>
          <w:numId w:val="29"/>
        </w:numPr>
        <w:spacing w:after="100"/>
      </w:pPr>
      <w:r w:rsidRPr="008F1E31">
        <w:t>Interview notes</w:t>
      </w:r>
      <w:r w:rsidR="001A7B7D">
        <w:t xml:space="preserve">: </w:t>
      </w:r>
      <w:r w:rsidR="001A7B7D">
        <w:fldChar w:fldCharType="begin">
          <w:ffData>
            <w:name w:val=""/>
            <w:enabled/>
            <w:calcOnExit w:val="0"/>
            <w:textInput>
              <w:default w:val="ENTER INTERVIEW NOTES HERE"/>
            </w:textInput>
          </w:ffData>
        </w:fldChar>
      </w:r>
      <w:r w:rsidR="001A7B7D">
        <w:instrText xml:space="preserve"> FORMTEXT </w:instrText>
      </w:r>
      <w:r w:rsidR="001A7B7D">
        <w:fldChar w:fldCharType="separate"/>
      </w:r>
      <w:r w:rsidR="001A7B7D">
        <w:rPr>
          <w:noProof/>
        </w:rPr>
        <w:t>ENTER INTERVIEW NOTES HERE</w:t>
      </w:r>
      <w:r w:rsidR="001A7B7D">
        <w:fldChar w:fldCharType="end"/>
      </w:r>
    </w:p>
    <w:p w14:paraId="36C4698C" w14:textId="77777777" w:rsidR="00070D05" w:rsidRPr="008F1E31" w:rsidRDefault="00070D05" w:rsidP="00FF0CD0">
      <w:pPr>
        <w:pStyle w:val="Bullet"/>
        <w:numPr>
          <w:ilvl w:val="1"/>
          <w:numId w:val="15"/>
        </w:numPr>
        <w:spacing w:after="100"/>
        <w:ind w:left="1080"/>
      </w:pPr>
      <w:r w:rsidRPr="008F1E31">
        <w:t>An interview of the individual accused of workplace harassment after informing that individual the individual does not have to provide information or records involuntarily or sign any document involuntarily and informing the individual of necessary boundaries during the investigation.</w:t>
      </w:r>
    </w:p>
    <w:p w14:paraId="2811F4D4" w14:textId="7FE9D3CE" w:rsidR="00070D05" w:rsidRPr="008F1E31" w:rsidRDefault="00070D05" w:rsidP="00FF0CD0">
      <w:pPr>
        <w:pStyle w:val="Bullet"/>
        <w:numPr>
          <w:ilvl w:val="1"/>
          <w:numId w:val="29"/>
        </w:numPr>
        <w:spacing w:after="100"/>
      </w:pPr>
      <w:r w:rsidRPr="008F1E31">
        <w:t>An email (attached) was sent to the accused individual requesting an interview and informing the accused he or she is not required to provide information or records involuntarily or sign any document involuntarily and inform</w:t>
      </w:r>
      <w:r w:rsidR="00581C2B">
        <w:t>ing</w:t>
      </w:r>
      <w:r w:rsidRPr="008F1E31">
        <w:t xml:space="preserve"> the individual of the boundaries during the investigation.</w:t>
      </w:r>
    </w:p>
    <w:p w14:paraId="53EA421B" w14:textId="77777777" w:rsidR="00070D05" w:rsidRPr="008F1E31" w:rsidRDefault="00070D05" w:rsidP="00FF0CD0">
      <w:pPr>
        <w:pStyle w:val="Bullet"/>
        <w:numPr>
          <w:ilvl w:val="1"/>
          <w:numId w:val="29"/>
        </w:numPr>
        <w:spacing w:after="100"/>
      </w:pPr>
      <w:r w:rsidRPr="008F1E31">
        <w:t xml:space="preserve">The accused individual declined to be interviewed. </w:t>
      </w:r>
      <w:r w:rsidRPr="008F1E31">
        <w:rPr>
          <w:b/>
          <w:bCs/>
        </w:rPr>
        <w:t>OR</w:t>
      </w:r>
    </w:p>
    <w:p w14:paraId="5CF6DE86" w14:textId="15C80A25" w:rsidR="00070D05" w:rsidRPr="008F1E31" w:rsidRDefault="00070D05" w:rsidP="00FF0CD0">
      <w:pPr>
        <w:pStyle w:val="Bullet"/>
        <w:numPr>
          <w:ilvl w:val="1"/>
          <w:numId w:val="29"/>
        </w:numPr>
        <w:spacing w:after="100"/>
      </w:pPr>
      <w:r w:rsidRPr="008F1E31">
        <w:t xml:space="preserve">An interview with the accused individual was held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05C396EC" w14:textId="629252B0" w:rsidR="00070D05" w:rsidRPr="008F1E31" w:rsidRDefault="00070D05" w:rsidP="00FF0CD0">
      <w:pPr>
        <w:pStyle w:val="Bullet"/>
        <w:numPr>
          <w:ilvl w:val="1"/>
          <w:numId w:val="29"/>
        </w:numPr>
        <w:spacing w:after="100"/>
      </w:pPr>
      <w:r w:rsidRPr="008F1E31">
        <w:t>Interview notes</w:t>
      </w:r>
      <w:r w:rsidR="001A7B7D">
        <w:t xml:space="preserve">: </w:t>
      </w:r>
      <w:r w:rsidR="001A7B7D">
        <w:fldChar w:fldCharType="begin">
          <w:ffData>
            <w:name w:val=""/>
            <w:enabled/>
            <w:calcOnExit w:val="0"/>
            <w:textInput>
              <w:default w:val="ENTER INTERVIEW NOTES HERE"/>
            </w:textInput>
          </w:ffData>
        </w:fldChar>
      </w:r>
      <w:r w:rsidR="001A7B7D">
        <w:instrText xml:space="preserve"> FORMTEXT </w:instrText>
      </w:r>
      <w:r w:rsidR="001A7B7D">
        <w:fldChar w:fldCharType="separate"/>
      </w:r>
      <w:r w:rsidR="001A7B7D">
        <w:rPr>
          <w:noProof/>
        </w:rPr>
        <w:t>ENTER INTERVIEW NOTES HERE</w:t>
      </w:r>
      <w:r w:rsidR="001A7B7D">
        <w:fldChar w:fldCharType="end"/>
      </w:r>
    </w:p>
    <w:p w14:paraId="3B817FDA" w14:textId="77777777" w:rsidR="00070D05" w:rsidRPr="008F1E31" w:rsidRDefault="00070D05" w:rsidP="00FF0CD0">
      <w:pPr>
        <w:pStyle w:val="Bullet"/>
        <w:numPr>
          <w:ilvl w:val="1"/>
          <w:numId w:val="15"/>
        </w:numPr>
        <w:spacing w:after="100"/>
        <w:ind w:left="1080"/>
      </w:pPr>
      <w:r w:rsidRPr="008F1E31">
        <w:t>Interviews of any witnesses of the alleged workplace harassment.</w:t>
      </w:r>
    </w:p>
    <w:p w14:paraId="721296CC" w14:textId="6D2B33DF" w:rsidR="00070D05" w:rsidRPr="008F1E31" w:rsidRDefault="00070D05" w:rsidP="00FF0CD0">
      <w:pPr>
        <w:pStyle w:val="Bullet"/>
        <w:numPr>
          <w:ilvl w:val="1"/>
          <w:numId w:val="29"/>
        </w:numPr>
        <w:spacing w:after="100"/>
      </w:pPr>
      <w:r w:rsidRPr="008F1E31">
        <w:t>An email (attached) was sent to</w:t>
      </w:r>
      <w:r w:rsidR="00DF2D92">
        <w:t xml:space="preserve"> </w:t>
      </w:r>
      <w:r w:rsidR="00DF2D92">
        <w:fldChar w:fldCharType="begin">
          <w:ffData>
            <w:name w:val=""/>
            <w:enabled/>
            <w:calcOnExit w:val="0"/>
            <w:textInput>
              <w:default w:val="NAME OF WITNESS"/>
            </w:textInput>
          </w:ffData>
        </w:fldChar>
      </w:r>
      <w:r w:rsidR="00DF2D92">
        <w:instrText xml:space="preserve"> FORMTEXT </w:instrText>
      </w:r>
      <w:r w:rsidR="00DF2D92">
        <w:fldChar w:fldCharType="separate"/>
      </w:r>
      <w:r w:rsidR="00DF2D92">
        <w:rPr>
          <w:noProof/>
        </w:rPr>
        <w:t>NAME OF WITNESS</w:t>
      </w:r>
      <w:r w:rsidR="00DF2D92">
        <w:fldChar w:fldCharType="end"/>
      </w:r>
      <w:r w:rsidR="00DF2D92">
        <w:t xml:space="preserve"> </w:t>
      </w:r>
      <w:r w:rsidRPr="008F1E31">
        <w:t>requesting an interview related to the alleged workplace harassment.</w:t>
      </w:r>
    </w:p>
    <w:p w14:paraId="4E3010B0" w14:textId="039F5482" w:rsidR="00070D05" w:rsidRPr="008F1E31" w:rsidRDefault="00DF2D92" w:rsidP="00FF0CD0">
      <w:pPr>
        <w:pStyle w:val="Bullet"/>
        <w:numPr>
          <w:ilvl w:val="1"/>
          <w:numId w:val="29"/>
        </w:numPr>
        <w:spacing w:after="100"/>
      </w:pPr>
      <w:r>
        <w:fldChar w:fldCharType="begin">
          <w:ffData>
            <w:name w:val=""/>
            <w:enabled/>
            <w:calcOnExit w:val="0"/>
            <w:textInput>
              <w:default w:val="NAME OF WITNESS"/>
            </w:textInput>
          </w:ffData>
        </w:fldChar>
      </w:r>
      <w:r>
        <w:instrText xml:space="preserve"> FORMTEXT </w:instrText>
      </w:r>
      <w:r>
        <w:fldChar w:fldCharType="separate"/>
      </w:r>
      <w:r>
        <w:rPr>
          <w:noProof/>
        </w:rPr>
        <w:t>NAME OF WITNESS</w:t>
      </w:r>
      <w:r>
        <w:fldChar w:fldCharType="end"/>
      </w:r>
      <w:r>
        <w:t xml:space="preserve"> </w:t>
      </w:r>
      <w:r w:rsidR="00070D05" w:rsidRPr="008F1E31">
        <w:t xml:space="preserve">declined to be interviewed. </w:t>
      </w:r>
      <w:r w:rsidR="00070D05" w:rsidRPr="008F1E31">
        <w:rPr>
          <w:b/>
          <w:bCs/>
        </w:rPr>
        <w:t>OR</w:t>
      </w:r>
    </w:p>
    <w:p w14:paraId="24FCFE17" w14:textId="625EEE56" w:rsidR="00070D05" w:rsidRPr="008F1E31" w:rsidRDefault="00070D05" w:rsidP="00FF0CD0">
      <w:pPr>
        <w:pStyle w:val="Bullet"/>
        <w:numPr>
          <w:ilvl w:val="1"/>
          <w:numId w:val="29"/>
        </w:numPr>
        <w:spacing w:after="100"/>
      </w:pPr>
      <w:r w:rsidRPr="008F1E31">
        <w:t>An interview with</w:t>
      </w:r>
      <w:r w:rsidR="00DF2D92">
        <w:t xml:space="preserve"> </w:t>
      </w:r>
      <w:r w:rsidR="00DF2D92">
        <w:fldChar w:fldCharType="begin">
          <w:ffData>
            <w:name w:val=""/>
            <w:enabled/>
            <w:calcOnExit w:val="0"/>
            <w:textInput>
              <w:default w:val="NAME OF WITNESS"/>
            </w:textInput>
          </w:ffData>
        </w:fldChar>
      </w:r>
      <w:r w:rsidR="00DF2D92">
        <w:instrText xml:space="preserve"> FORMTEXT </w:instrText>
      </w:r>
      <w:r w:rsidR="00DF2D92">
        <w:fldChar w:fldCharType="separate"/>
      </w:r>
      <w:r w:rsidR="00DF2D92">
        <w:rPr>
          <w:noProof/>
        </w:rPr>
        <w:t>NAME OF WITNESS</w:t>
      </w:r>
      <w:r w:rsidR="00DF2D92">
        <w:fldChar w:fldCharType="end"/>
      </w:r>
      <w:r w:rsidR="00DF2D92">
        <w:t xml:space="preserve"> </w:t>
      </w:r>
      <w:r w:rsidRPr="008F1E31">
        <w:t xml:space="preserve">was held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18AC7D24" w14:textId="65A2CB93" w:rsidR="00070D05" w:rsidRPr="008F1E31" w:rsidRDefault="00070D05" w:rsidP="00FF0CD0">
      <w:pPr>
        <w:pStyle w:val="Bullet"/>
        <w:numPr>
          <w:ilvl w:val="1"/>
          <w:numId w:val="29"/>
        </w:numPr>
        <w:spacing w:after="100"/>
      </w:pPr>
      <w:r w:rsidRPr="008F1E31">
        <w:t>Interview notes</w:t>
      </w:r>
      <w:r w:rsidR="001A7B7D">
        <w:t xml:space="preserve">: </w:t>
      </w:r>
      <w:r w:rsidR="001A7B7D">
        <w:fldChar w:fldCharType="begin">
          <w:ffData>
            <w:name w:val=""/>
            <w:enabled/>
            <w:calcOnExit w:val="0"/>
            <w:textInput>
              <w:default w:val="ENTER INTERVIEW NOTES HERE"/>
            </w:textInput>
          </w:ffData>
        </w:fldChar>
      </w:r>
      <w:r w:rsidR="001A7B7D">
        <w:instrText xml:space="preserve"> FORMTEXT </w:instrText>
      </w:r>
      <w:r w:rsidR="001A7B7D">
        <w:fldChar w:fldCharType="separate"/>
      </w:r>
      <w:r w:rsidR="001A7B7D">
        <w:rPr>
          <w:noProof/>
        </w:rPr>
        <w:t>ENTER INTERVIEW NOTES HERE</w:t>
      </w:r>
      <w:r w:rsidR="001A7B7D">
        <w:fldChar w:fldCharType="end"/>
      </w:r>
    </w:p>
    <w:p w14:paraId="2C499E2E" w14:textId="77777777" w:rsidR="00070D05" w:rsidRPr="008F1E31" w:rsidRDefault="00070D05" w:rsidP="00FF0CD0">
      <w:pPr>
        <w:pStyle w:val="Bullet"/>
        <w:numPr>
          <w:ilvl w:val="1"/>
          <w:numId w:val="15"/>
        </w:numPr>
        <w:spacing w:after="100"/>
        <w:ind w:left="1080"/>
      </w:pPr>
      <w:r w:rsidRPr="008F1E31">
        <w:t xml:space="preserve">Interviews of coworkers or others </w:t>
      </w:r>
      <w:proofErr w:type="gramStart"/>
      <w:r w:rsidRPr="008F1E31">
        <w:t>reasonably</w:t>
      </w:r>
      <w:proofErr w:type="gramEnd"/>
      <w:r w:rsidRPr="008F1E31">
        <w:t xml:space="preserve"> believed to have relevant information.</w:t>
      </w:r>
    </w:p>
    <w:p w14:paraId="1F4604DC" w14:textId="1F6A7E63" w:rsidR="00070D05" w:rsidRPr="008F1E31" w:rsidRDefault="00070D05" w:rsidP="00FF0CD0">
      <w:pPr>
        <w:pStyle w:val="Bullet"/>
        <w:numPr>
          <w:ilvl w:val="1"/>
          <w:numId w:val="29"/>
        </w:numPr>
        <w:spacing w:after="100"/>
      </w:pPr>
      <w:r w:rsidRPr="008F1E31">
        <w:t xml:space="preserve">An email (attached) was sent </w:t>
      </w:r>
      <w:r w:rsidR="001E790F">
        <w:t xml:space="preserve">to </w:t>
      </w:r>
      <w:r w:rsidR="001E790F">
        <w:fldChar w:fldCharType="begin">
          <w:ffData>
            <w:name w:val=""/>
            <w:enabled/>
            <w:calcOnExit w:val="0"/>
            <w:textInput>
              <w:default w:val="NAME OF COWORKER OR OTHER INDIVIDUAL"/>
            </w:textInput>
          </w:ffData>
        </w:fldChar>
      </w:r>
      <w:r w:rsidR="001E790F">
        <w:instrText xml:space="preserve"> FORMTEXT </w:instrText>
      </w:r>
      <w:r w:rsidR="001E790F">
        <w:fldChar w:fldCharType="separate"/>
      </w:r>
      <w:r w:rsidR="001E790F">
        <w:rPr>
          <w:noProof/>
        </w:rPr>
        <w:t>NAME OF COWORKER OR OTHER INDIVIDUAL</w:t>
      </w:r>
      <w:r w:rsidR="001E790F">
        <w:fldChar w:fldCharType="end"/>
      </w:r>
      <w:r w:rsidR="001E790F">
        <w:t xml:space="preserve"> </w:t>
      </w:r>
      <w:r w:rsidRPr="008F1E31">
        <w:t>requesting an interview related to the alleged workplace harassment.</w:t>
      </w:r>
    </w:p>
    <w:p w14:paraId="5C351D99" w14:textId="3628D496" w:rsidR="00070D05" w:rsidRPr="008F1E31" w:rsidRDefault="001E790F" w:rsidP="00FF0CD0">
      <w:pPr>
        <w:pStyle w:val="Bullet"/>
        <w:numPr>
          <w:ilvl w:val="1"/>
          <w:numId w:val="29"/>
        </w:numPr>
        <w:spacing w:after="100"/>
      </w:pPr>
      <w:r>
        <w:fldChar w:fldCharType="begin">
          <w:ffData>
            <w:name w:val=""/>
            <w:enabled/>
            <w:calcOnExit w:val="0"/>
            <w:textInput>
              <w:default w:val="NAME OF COWORKER OR OTHER INDIVIDUAL"/>
            </w:textInput>
          </w:ffData>
        </w:fldChar>
      </w:r>
      <w:r>
        <w:instrText xml:space="preserve"> FORMTEXT </w:instrText>
      </w:r>
      <w:r>
        <w:fldChar w:fldCharType="separate"/>
      </w:r>
      <w:r>
        <w:rPr>
          <w:noProof/>
        </w:rPr>
        <w:t>NAME OF COWORKER OR OTHER INDIVIDUAL</w:t>
      </w:r>
      <w:r>
        <w:fldChar w:fldCharType="end"/>
      </w:r>
      <w:r>
        <w:t xml:space="preserve"> </w:t>
      </w:r>
      <w:r w:rsidR="00070D05" w:rsidRPr="008F1E31">
        <w:t xml:space="preserve">declined to be interviewed. </w:t>
      </w:r>
      <w:r w:rsidR="00070D05" w:rsidRPr="008F1E31">
        <w:rPr>
          <w:b/>
          <w:bCs/>
        </w:rPr>
        <w:t>OR</w:t>
      </w:r>
    </w:p>
    <w:p w14:paraId="7CBD60D4" w14:textId="7E216453" w:rsidR="00070D05" w:rsidRPr="008F1E31" w:rsidRDefault="00070D05" w:rsidP="00FF0CD0">
      <w:pPr>
        <w:pStyle w:val="Bullet"/>
        <w:numPr>
          <w:ilvl w:val="1"/>
          <w:numId w:val="29"/>
        </w:numPr>
        <w:spacing w:after="100"/>
      </w:pPr>
      <w:r w:rsidRPr="008F1E31">
        <w:lastRenderedPageBreak/>
        <w:t>An interview with</w:t>
      </w:r>
      <w:r w:rsidR="001E790F">
        <w:t xml:space="preserve"> </w:t>
      </w:r>
      <w:r w:rsidR="001E790F">
        <w:fldChar w:fldCharType="begin">
          <w:ffData>
            <w:name w:val=""/>
            <w:enabled/>
            <w:calcOnExit w:val="0"/>
            <w:textInput>
              <w:default w:val="NAME OF COWORKER OR OTHER INDIVIDUAL"/>
            </w:textInput>
          </w:ffData>
        </w:fldChar>
      </w:r>
      <w:r w:rsidR="001E790F">
        <w:instrText xml:space="preserve"> FORMTEXT </w:instrText>
      </w:r>
      <w:r w:rsidR="001E790F">
        <w:fldChar w:fldCharType="separate"/>
      </w:r>
      <w:r w:rsidR="001E790F">
        <w:rPr>
          <w:noProof/>
        </w:rPr>
        <w:t>NAME OF COWORKER OR OTHER INDIVIDUAL</w:t>
      </w:r>
      <w:r w:rsidR="001E790F">
        <w:fldChar w:fldCharType="end"/>
      </w:r>
      <w:r w:rsidR="001E790F">
        <w:t xml:space="preserve"> </w:t>
      </w:r>
      <w:r w:rsidRPr="008F1E31">
        <w:t xml:space="preserve">was held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08389496" w14:textId="17060E9E" w:rsidR="00070D05" w:rsidRPr="008F1E31" w:rsidRDefault="00070D05" w:rsidP="00FF0CD0">
      <w:pPr>
        <w:pStyle w:val="Bullet"/>
        <w:numPr>
          <w:ilvl w:val="1"/>
          <w:numId w:val="29"/>
        </w:numPr>
        <w:spacing w:after="100"/>
      </w:pPr>
      <w:r w:rsidRPr="008F1E31">
        <w:t>Interview notes</w:t>
      </w:r>
      <w:r w:rsidR="001A7B7D">
        <w:t xml:space="preserve">: </w:t>
      </w:r>
      <w:r w:rsidR="001A7B7D">
        <w:fldChar w:fldCharType="begin">
          <w:ffData>
            <w:name w:val=""/>
            <w:enabled/>
            <w:calcOnExit w:val="0"/>
            <w:textInput>
              <w:default w:val="ENTER INTERVIEW NOTES HERE"/>
            </w:textInput>
          </w:ffData>
        </w:fldChar>
      </w:r>
      <w:r w:rsidR="001A7B7D">
        <w:instrText xml:space="preserve"> FORMTEXT </w:instrText>
      </w:r>
      <w:r w:rsidR="001A7B7D">
        <w:fldChar w:fldCharType="separate"/>
      </w:r>
      <w:r w:rsidR="001A7B7D">
        <w:rPr>
          <w:noProof/>
        </w:rPr>
        <w:t>ENTER INTERVIEW NOTES HERE</w:t>
      </w:r>
      <w:r w:rsidR="001A7B7D">
        <w:fldChar w:fldCharType="end"/>
      </w:r>
    </w:p>
    <w:p w14:paraId="7DA903CC" w14:textId="77777777" w:rsidR="00070D05" w:rsidRPr="008F1E31" w:rsidRDefault="00070D05" w:rsidP="00FF0CD0">
      <w:pPr>
        <w:pStyle w:val="Bullet"/>
        <w:numPr>
          <w:ilvl w:val="1"/>
          <w:numId w:val="15"/>
        </w:numPr>
        <w:spacing w:after="100"/>
        <w:ind w:left="1080"/>
      </w:pPr>
      <w:r w:rsidRPr="008F1E31">
        <w:t>Consideration of the circumstances surrounding the complaint.</w:t>
      </w:r>
    </w:p>
    <w:p w14:paraId="5803A9FC" w14:textId="6DCDFE90" w:rsidR="00070D05" w:rsidRPr="008F1E31" w:rsidRDefault="00070D05" w:rsidP="00FF0CD0">
      <w:pPr>
        <w:pStyle w:val="Bullet"/>
        <w:numPr>
          <w:ilvl w:val="1"/>
          <w:numId w:val="29"/>
        </w:numPr>
        <w:spacing w:after="100"/>
      </w:pPr>
      <w:r w:rsidRPr="008F1E31">
        <w:t>The panel</w:t>
      </w:r>
      <w:r w:rsidR="00B764AD" w:rsidRPr="008F1E31">
        <w:t>/investigator</w:t>
      </w:r>
      <w:r w:rsidRPr="008F1E31">
        <w:t xml:space="preserve"> took the following circumstances into consideration</w:t>
      </w:r>
      <w:r w:rsidR="00343719">
        <w:t xml:space="preserve">: </w:t>
      </w:r>
      <w:r w:rsidR="00343719">
        <w:fldChar w:fldCharType="begin">
          <w:ffData>
            <w:name w:val=""/>
            <w:enabled/>
            <w:calcOnExit w:val="0"/>
            <w:textInput>
              <w:default w:val="LIST OF CIRCUMSTANCES CONSIDERED"/>
            </w:textInput>
          </w:ffData>
        </w:fldChar>
      </w:r>
      <w:r w:rsidR="00343719">
        <w:instrText xml:space="preserve"> FORMTEXT </w:instrText>
      </w:r>
      <w:r w:rsidR="00343719">
        <w:fldChar w:fldCharType="separate"/>
      </w:r>
      <w:r w:rsidR="00343719">
        <w:rPr>
          <w:noProof/>
        </w:rPr>
        <w:t>LIST OF CIRCUMSTANCES CONSIDERED</w:t>
      </w:r>
      <w:r w:rsidR="00343719">
        <w:fldChar w:fldCharType="end"/>
      </w:r>
      <w:sdt>
        <w:sdtPr>
          <w:id w:val="-140051154"/>
          <w:placeholder>
            <w:docPart w:val="F10998D1787C4122B57D06536B3032B7"/>
          </w:placeholder>
          <w:text/>
        </w:sdtPr>
        <w:sdtEndPr/>
        <w:sdtContent/>
      </w:sdt>
    </w:p>
    <w:p w14:paraId="1F9D1293" w14:textId="77777777" w:rsidR="00070D05" w:rsidRPr="008F1E31" w:rsidRDefault="00070D05" w:rsidP="00FF0CD0">
      <w:pPr>
        <w:pStyle w:val="Bullet"/>
        <w:numPr>
          <w:ilvl w:val="1"/>
          <w:numId w:val="15"/>
        </w:numPr>
        <w:spacing w:after="100"/>
        <w:ind w:left="1080"/>
      </w:pPr>
      <w:r w:rsidRPr="008F1E31">
        <w:t>Consideration of any written statements provided by witnesses, the individual accused of workplace harassment, or others with information the investigator deems relevant.</w:t>
      </w:r>
    </w:p>
    <w:p w14:paraId="67DE45B3" w14:textId="77777777" w:rsidR="00070D05" w:rsidRPr="008F1E31" w:rsidRDefault="00070D05" w:rsidP="00FF0CD0">
      <w:pPr>
        <w:pStyle w:val="Bullet"/>
        <w:numPr>
          <w:ilvl w:val="1"/>
          <w:numId w:val="29"/>
        </w:numPr>
        <w:spacing w:after="100"/>
      </w:pPr>
      <w:r w:rsidRPr="008F1E31">
        <w:t>Written statements were considered. (attached)</w:t>
      </w:r>
    </w:p>
    <w:p w14:paraId="5524DBFD" w14:textId="77777777" w:rsidR="00070D05" w:rsidRPr="008F1E31" w:rsidRDefault="00070D05" w:rsidP="00FF0CD0">
      <w:pPr>
        <w:pStyle w:val="Bullet"/>
        <w:numPr>
          <w:ilvl w:val="1"/>
          <w:numId w:val="15"/>
        </w:numPr>
        <w:spacing w:after="100"/>
        <w:ind w:left="1080"/>
      </w:pPr>
      <w:r w:rsidRPr="008F1E31">
        <w:t>Consideration of any other records or circumstances the investigator deems relevant.</w:t>
      </w:r>
    </w:p>
    <w:p w14:paraId="02184B56" w14:textId="77777777" w:rsidR="00070D05" w:rsidRPr="008F1E31" w:rsidRDefault="00070D05" w:rsidP="00FF0CD0">
      <w:pPr>
        <w:pStyle w:val="Bullet"/>
        <w:numPr>
          <w:ilvl w:val="1"/>
          <w:numId w:val="29"/>
        </w:numPr>
        <w:spacing w:after="100"/>
      </w:pPr>
      <w:r w:rsidRPr="008F1E31">
        <w:t>Additional records were considered. (attached)</w:t>
      </w:r>
    </w:p>
    <w:p w14:paraId="790ECE39" w14:textId="3C5FD5FE" w:rsidR="00070D05" w:rsidRPr="008F1E31" w:rsidRDefault="00070D05" w:rsidP="00FF0CD0">
      <w:pPr>
        <w:pStyle w:val="Bullet"/>
        <w:numPr>
          <w:ilvl w:val="1"/>
          <w:numId w:val="29"/>
        </w:numPr>
        <w:spacing w:after="100"/>
      </w:pPr>
      <w:r w:rsidRPr="008F1E31">
        <w:t>Circumstances deemed relevant include:</w:t>
      </w:r>
      <w:r w:rsidR="00BC262F">
        <w:t xml:space="preserve"> </w:t>
      </w:r>
      <w:r w:rsidR="00BC262F">
        <w:fldChar w:fldCharType="begin">
          <w:ffData>
            <w:name w:val=""/>
            <w:enabled/>
            <w:calcOnExit w:val="0"/>
            <w:textInput>
              <w:default w:val="DESCRIBE ANY CIRCUMSTANCED DEEMED RELEVANT"/>
            </w:textInput>
          </w:ffData>
        </w:fldChar>
      </w:r>
      <w:r w:rsidR="00BC262F">
        <w:instrText xml:space="preserve"> FORMTEXT </w:instrText>
      </w:r>
      <w:r w:rsidR="00BC262F">
        <w:fldChar w:fldCharType="separate"/>
      </w:r>
      <w:r w:rsidR="00BC262F">
        <w:rPr>
          <w:noProof/>
        </w:rPr>
        <w:t>DESCRIBE ANY CIRCUMSTANCED DEEMED RELEVANT</w:t>
      </w:r>
      <w:r w:rsidR="00BC262F">
        <w:fldChar w:fldCharType="end"/>
      </w:r>
    </w:p>
    <w:p w14:paraId="480A5273" w14:textId="77777777" w:rsidR="00070D05" w:rsidRPr="008F1E31" w:rsidRDefault="00070D05" w:rsidP="00FF0CD0">
      <w:pPr>
        <w:pStyle w:val="NumberList0"/>
        <w:spacing w:after="100"/>
      </w:pPr>
      <w:r w:rsidRPr="008F1E31">
        <w:t>Carry out the investigation plan, amending the plan as required by circumstances, and document each interview and other action taken under the plan.</w:t>
      </w:r>
    </w:p>
    <w:p w14:paraId="4F09EC5B" w14:textId="7D46EF92" w:rsidR="00070D05" w:rsidRPr="008F1E31" w:rsidRDefault="00070D05" w:rsidP="00FF0CD0">
      <w:pPr>
        <w:pStyle w:val="Bullet"/>
        <w:numPr>
          <w:ilvl w:val="0"/>
          <w:numId w:val="29"/>
        </w:numPr>
        <w:spacing w:after="100"/>
      </w:pPr>
      <w:r w:rsidRPr="008F1E31">
        <w:t>Additional actions taken under the plan include:</w:t>
      </w:r>
      <w:r w:rsidR="004A0B26">
        <w:t xml:space="preserve"> </w:t>
      </w:r>
      <w:r w:rsidR="004A0B26">
        <w:fldChar w:fldCharType="begin">
          <w:ffData>
            <w:name w:val=""/>
            <w:enabled/>
            <w:calcOnExit w:val="0"/>
            <w:textInput>
              <w:default w:val="DESCRIBE ANY ADDITIONAL ACTIONS TAKEN UNDER THE PLAN"/>
            </w:textInput>
          </w:ffData>
        </w:fldChar>
      </w:r>
      <w:r w:rsidR="004A0B26">
        <w:instrText xml:space="preserve"> FORMTEXT </w:instrText>
      </w:r>
      <w:r w:rsidR="004A0B26">
        <w:fldChar w:fldCharType="separate"/>
      </w:r>
      <w:r w:rsidR="004A0B26">
        <w:rPr>
          <w:noProof/>
        </w:rPr>
        <w:t>DESCRIBE ANY ADDITIONAL ACTIONS TAKEN UNDER THE PLAN</w:t>
      </w:r>
      <w:r w:rsidR="004A0B26">
        <w:fldChar w:fldCharType="end"/>
      </w:r>
    </w:p>
    <w:p w14:paraId="4ABD2C16" w14:textId="77777777" w:rsidR="00070D05" w:rsidRPr="008F1E31" w:rsidRDefault="00070D05" w:rsidP="009B2FC9">
      <w:pPr>
        <w:pStyle w:val="NumberList0"/>
        <w:spacing w:after="100"/>
      </w:pPr>
      <w:r w:rsidRPr="008F1E31">
        <w:t>Determine whether referral to a law enforcement agency is warranted.</w:t>
      </w:r>
    </w:p>
    <w:p w14:paraId="56511757" w14:textId="542FCE1A" w:rsidR="00070D05" w:rsidRPr="008F1E31" w:rsidRDefault="00070D05" w:rsidP="00FF0CD0">
      <w:pPr>
        <w:pStyle w:val="Bullet"/>
        <w:numPr>
          <w:ilvl w:val="0"/>
          <w:numId w:val="29"/>
        </w:numPr>
        <w:spacing w:after="100"/>
      </w:pPr>
      <w:r w:rsidRPr="008F1E31">
        <w:t>Referral to a law enforcement agency</w:t>
      </w:r>
      <w:r w:rsidR="00065A71">
        <w:t xml:space="preserve"> </w:t>
      </w:r>
      <w:r w:rsidR="00065A71">
        <w:fldChar w:fldCharType="begin">
          <w:ffData>
            <w:name w:val=""/>
            <w:enabled/>
            <w:calcOnExit w:val="0"/>
            <w:textInput>
              <w:default w:val="IS / IS NOT"/>
            </w:textInput>
          </w:ffData>
        </w:fldChar>
      </w:r>
      <w:r w:rsidR="00065A71">
        <w:instrText xml:space="preserve"> FORMTEXT </w:instrText>
      </w:r>
      <w:r w:rsidR="00065A71">
        <w:fldChar w:fldCharType="separate"/>
      </w:r>
      <w:r w:rsidR="00065A71">
        <w:rPr>
          <w:noProof/>
        </w:rPr>
        <w:t>IS / IS NOT</w:t>
      </w:r>
      <w:r w:rsidR="00065A71">
        <w:fldChar w:fldCharType="end"/>
      </w:r>
      <w:r w:rsidR="00065A71">
        <w:t xml:space="preserve"> </w:t>
      </w:r>
      <w:r w:rsidRPr="008F1E31">
        <w:t>warranted.</w:t>
      </w:r>
    </w:p>
    <w:p w14:paraId="7FF94C27" w14:textId="68C7F02D" w:rsidR="00070D05" w:rsidRPr="008F1E31" w:rsidRDefault="00070D05" w:rsidP="009B2FC9">
      <w:pPr>
        <w:pStyle w:val="NumberList0"/>
        <w:spacing w:after="100"/>
      </w:pPr>
      <w:r w:rsidRPr="008F1E31">
        <w:t xml:space="preserve">Determine whether the policy was violated based on the </w:t>
      </w:r>
      <w:r w:rsidR="009D5098" w:rsidRPr="008F1E31">
        <w:t xml:space="preserve">reasonable person standard </w:t>
      </w:r>
      <w:r w:rsidRPr="008F1E31">
        <w:t>set forth in the policy.</w:t>
      </w:r>
    </w:p>
    <w:p w14:paraId="19EB756C" w14:textId="04A9FB3B" w:rsidR="00070D05" w:rsidRPr="008F1E31" w:rsidRDefault="00070D05" w:rsidP="00FF0CD0">
      <w:pPr>
        <w:pStyle w:val="Bullet"/>
        <w:numPr>
          <w:ilvl w:val="0"/>
          <w:numId w:val="29"/>
        </w:numPr>
        <w:spacing w:after="100"/>
      </w:pPr>
      <w:r w:rsidRPr="008F1E31">
        <w:t>The policy</w:t>
      </w:r>
      <w:r w:rsidR="006D4ECC">
        <w:t xml:space="preserve"> </w:t>
      </w:r>
      <w:r w:rsidR="006D4ECC">
        <w:fldChar w:fldCharType="begin">
          <w:ffData>
            <w:name w:val=""/>
            <w:enabled/>
            <w:calcOnExit w:val="0"/>
            <w:textInput>
              <w:default w:val="WAS / WAS NOT"/>
            </w:textInput>
          </w:ffData>
        </w:fldChar>
      </w:r>
      <w:r w:rsidR="006D4ECC">
        <w:instrText xml:space="preserve"> FORMTEXT </w:instrText>
      </w:r>
      <w:r w:rsidR="006D4ECC">
        <w:fldChar w:fldCharType="separate"/>
      </w:r>
      <w:r w:rsidR="006D4ECC">
        <w:rPr>
          <w:noProof/>
        </w:rPr>
        <w:t>WAS / WAS NOT</w:t>
      </w:r>
      <w:r w:rsidR="006D4ECC">
        <w:fldChar w:fldCharType="end"/>
      </w:r>
      <w:r w:rsidR="006D4ECC">
        <w:t xml:space="preserve"> </w:t>
      </w:r>
      <w:r w:rsidRPr="008F1E31">
        <w:t>violated.</w:t>
      </w:r>
    </w:p>
    <w:p w14:paraId="79047072" w14:textId="6E47E922" w:rsidR="00070D05" w:rsidRPr="008F1E31" w:rsidRDefault="00070D05" w:rsidP="00FF0CD0">
      <w:pPr>
        <w:pStyle w:val="NumberList0"/>
        <w:spacing w:after="100"/>
      </w:pPr>
      <w:r w:rsidRPr="008F1E31">
        <w:t>Prepare findings of fact</w:t>
      </w:r>
      <w:r w:rsidR="006B2D11" w:rsidRPr="008F1E31">
        <w:t>,</w:t>
      </w:r>
      <w:r w:rsidRPr="008F1E31">
        <w:t xml:space="preserve"> and recommendations for resolution</w:t>
      </w:r>
      <w:r w:rsidR="006B2D11" w:rsidRPr="008F1E31">
        <w:t xml:space="preserve"> if a violation is found</w:t>
      </w:r>
      <w:r w:rsidRPr="008F1E31">
        <w:t>, provide copies of the findings and recommendations to the individual who reported the alleged workplace harassment and the individual accused of the alleged workplace harassment, and have the individuals sign a document acknowledging receipt of the findings of fact and recommendations for resolution.</w:t>
      </w:r>
    </w:p>
    <w:p w14:paraId="3A5AB8CE" w14:textId="77777777" w:rsidR="00070D05" w:rsidRPr="008F1E31" w:rsidRDefault="00070D05" w:rsidP="00FF0CD0">
      <w:pPr>
        <w:pStyle w:val="Bullet"/>
        <w:numPr>
          <w:ilvl w:val="0"/>
          <w:numId w:val="29"/>
        </w:numPr>
        <w:spacing w:after="100"/>
      </w:pPr>
      <w:r w:rsidRPr="008F1E31">
        <w:t>Findings of fact and recommendations. (attached)</w:t>
      </w:r>
    </w:p>
    <w:p w14:paraId="4570862F" w14:textId="73360A21" w:rsidR="00070D05" w:rsidRPr="008F1E31" w:rsidRDefault="00070D05" w:rsidP="00FF0CD0">
      <w:pPr>
        <w:pStyle w:val="Bullet"/>
        <w:numPr>
          <w:ilvl w:val="0"/>
          <w:numId w:val="29"/>
        </w:numPr>
        <w:spacing w:after="100"/>
      </w:pPr>
      <w:r w:rsidRPr="008F1E31">
        <w:t xml:space="preserve">A copy of the findings of </w:t>
      </w:r>
      <w:proofErr w:type="gramStart"/>
      <w:r w:rsidRPr="008F1E31">
        <w:t>fact</w:t>
      </w:r>
      <w:proofErr w:type="gramEnd"/>
      <w:r w:rsidRPr="008F1E31">
        <w:t xml:space="preserve"> and recommendations were sent to the complainant and the accused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08D8A0A1" w14:textId="376CD0E9" w:rsidR="00070D05" w:rsidRPr="008F1E31" w:rsidRDefault="00070D05" w:rsidP="00FF0CD0">
      <w:pPr>
        <w:pStyle w:val="Bullet"/>
        <w:numPr>
          <w:ilvl w:val="0"/>
          <w:numId w:val="29"/>
        </w:numPr>
        <w:spacing w:after="100"/>
      </w:pPr>
      <w:r w:rsidRPr="008F1E31">
        <w:t xml:space="preserve">A signed verification of the receipt of the findings and recommendations was received from the complainant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r w:rsidRPr="008F1E31">
        <w:t xml:space="preserve"> (attached)</w:t>
      </w:r>
    </w:p>
    <w:p w14:paraId="7996F503" w14:textId="156AE969" w:rsidR="00070D05" w:rsidRPr="008F1E31" w:rsidRDefault="00070D05" w:rsidP="00FF0CD0">
      <w:pPr>
        <w:pStyle w:val="Bullet"/>
        <w:numPr>
          <w:ilvl w:val="0"/>
          <w:numId w:val="29"/>
        </w:numPr>
        <w:spacing w:after="100"/>
      </w:pPr>
      <w:r w:rsidRPr="008F1E31">
        <w:t xml:space="preserve">A signed verification of the receipt of the findings and recommendations was received from the accused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r w:rsidRPr="008F1E31">
        <w:t xml:space="preserve"> (attached)</w:t>
      </w:r>
    </w:p>
    <w:p w14:paraId="2F425A98" w14:textId="77777777" w:rsidR="00070D05" w:rsidRPr="008F1E31" w:rsidRDefault="00070D05" w:rsidP="009B2FC9">
      <w:pPr>
        <w:pStyle w:val="NumberList0"/>
        <w:spacing w:after="100"/>
      </w:pPr>
      <w:r w:rsidRPr="008F1E31">
        <w:t>Inform the individual who reported the alleged workplace harassment and the individual accused of the alleged workplace harassment that each has an opportunity to submit written responses, and place any written responses received in the investigation file.</w:t>
      </w:r>
    </w:p>
    <w:p w14:paraId="1F9A3F47" w14:textId="72170112" w:rsidR="00070D05" w:rsidRPr="008F1E31" w:rsidRDefault="00070D05" w:rsidP="00FF0CD0">
      <w:pPr>
        <w:pStyle w:val="Bullet"/>
        <w:numPr>
          <w:ilvl w:val="0"/>
          <w:numId w:val="29"/>
        </w:numPr>
        <w:spacing w:after="100"/>
      </w:pPr>
      <w:r w:rsidRPr="008F1E31">
        <w:t xml:space="preserve">The complainant was informed of the ability to submit a written response to the findings and recommendations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 xml:space="preserve">. </w:t>
      </w:r>
      <w:r w:rsidRPr="008F1E31">
        <w:t>A written response</w:t>
      </w:r>
      <w:r w:rsidR="006D4ECC">
        <w:t xml:space="preserve"> </w:t>
      </w:r>
      <w:r w:rsidR="006D4ECC">
        <w:fldChar w:fldCharType="begin">
          <w:ffData>
            <w:name w:val=""/>
            <w:enabled/>
            <w:calcOnExit w:val="0"/>
            <w:textInput>
              <w:default w:val="WAS / WAS NOT"/>
            </w:textInput>
          </w:ffData>
        </w:fldChar>
      </w:r>
      <w:r w:rsidR="006D4ECC">
        <w:instrText xml:space="preserve"> FORMTEXT </w:instrText>
      </w:r>
      <w:r w:rsidR="006D4ECC">
        <w:fldChar w:fldCharType="separate"/>
      </w:r>
      <w:r w:rsidR="006D4ECC">
        <w:rPr>
          <w:noProof/>
        </w:rPr>
        <w:t>WAS / WAS NOT</w:t>
      </w:r>
      <w:r w:rsidR="006D4ECC">
        <w:fldChar w:fldCharType="end"/>
      </w:r>
      <w:r w:rsidR="006D4ECC">
        <w:t xml:space="preserve"> </w:t>
      </w:r>
      <w:r w:rsidRPr="008F1E31">
        <w:t>received. (attached)</w:t>
      </w:r>
    </w:p>
    <w:p w14:paraId="7B7A5A43" w14:textId="6A8EB071" w:rsidR="00070D05" w:rsidRPr="008F1E31" w:rsidRDefault="00070D05" w:rsidP="00FF0CD0">
      <w:pPr>
        <w:pStyle w:val="Bullet"/>
        <w:numPr>
          <w:ilvl w:val="0"/>
          <w:numId w:val="29"/>
        </w:numPr>
        <w:spacing w:after="100"/>
      </w:pPr>
      <w:r w:rsidRPr="008F1E31">
        <w:t xml:space="preserve">The accused was informed of the ability to submit a written response to the findings and recommendations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 xml:space="preserve">. </w:t>
      </w:r>
      <w:r w:rsidRPr="008F1E31">
        <w:t>A written response</w:t>
      </w:r>
      <w:r w:rsidR="006D4ECC">
        <w:t xml:space="preserve"> </w:t>
      </w:r>
      <w:r w:rsidR="006D4ECC">
        <w:fldChar w:fldCharType="begin">
          <w:ffData>
            <w:name w:val=""/>
            <w:enabled/>
            <w:calcOnExit w:val="0"/>
            <w:textInput>
              <w:default w:val="WAS / WAS NOT"/>
            </w:textInput>
          </w:ffData>
        </w:fldChar>
      </w:r>
      <w:r w:rsidR="006D4ECC">
        <w:instrText xml:space="preserve"> FORMTEXT </w:instrText>
      </w:r>
      <w:r w:rsidR="006D4ECC">
        <w:fldChar w:fldCharType="separate"/>
      </w:r>
      <w:r w:rsidR="006D4ECC">
        <w:rPr>
          <w:noProof/>
        </w:rPr>
        <w:t>WAS / WAS NOT</w:t>
      </w:r>
      <w:r w:rsidR="006D4ECC">
        <w:fldChar w:fldCharType="end"/>
      </w:r>
      <w:r w:rsidR="006D4ECC">
        <w:t xml:space="preserve"> </w:t>
      </w:r>
      <w:r w:rsidRPr="008F1E31">
        <w:t>received. (attached)</w:t>
      </w:r>
    </w:p>
    <w:p w14:paraId="1FE5A385" w14:textId="77777777" w:rsidR="00070D05" w:rsidRPr="00A567FE" w:rsidRDefault="00070D05" w:rsidP="009B2FC9">
      <w:pPr>
        <w:pStyle w:val="Numberlist"/>
        <w:tabs>
          <w:tab w:val="clear" w:pos="677"/>
          <w:tab w:val="num" w:pos="630"/>
        </w:tabs>
        <w:spacing w:after="100"/>
        <w:ind w:left="630" w:hanging="360"/>
      </w:pPr>
      <w:r w:rsidRPr="008F1E31">
        <w:t>If the policy was violated, inform the employer of the individual who violated the policy and notify the employer of the recommendations for resolutions, or, if the individual is a legislator, notify the Majority Leader and Minority Leader of the chamber in which the legislator serves, unless the individual who violated the policy is the Majority Leader or Minority Leader, in which case the Speaker of the House of Representatives or the President Pro Tempore of the Senate must be notified.</w:t>
      </w:r>
    </w:p>
    <w:p w14:paraId="47BEDD70" w14:textId="741D737C" w:rsidR="00070D05" w:rsidRPr="00A567FE" w:rsidRDefault="00070D05" w:rsidP="00581C2B">
      <w:pPr>
        <w:pStyle w:val="Bullet"/>
        <w:numPr>
          <w:ilvl w:val="0"/>
          <w:numId w:val="29"/>
        </w:numPr>
        <w:spacing w:after="100"/>
        <w:rPr>
          <w:strike/>
        </w:rPr>
      </w:pPr>
      <w:r w:rsidRPr="00A567FE">
        <w:t>The Majority Leader and Minority Leader of the accused legislator's chamber were notified on</w:t>
      </w:r>
      <w:r w:rsidR="006D4ECC" w:rsidRPr="00A567FE">
        <w:t xml:space="preserve"> </w:t>
      </w:r>
      <w:r w:rsidR="006D4ECC" w:rsidRPr="00A567FE">
        <w:fldChar w:fldCharType="begin">
          <w:ffData>
            <w:name w:val=""/>
            <w:enabled/>
            <w:calcOnExit w:val="0"/>
            <w:textInput>
              <w:default w:val="MONTH DAY, YEAR"/>
            </w:textInput>
          </w:ffData>
        </w:fldChar>
      </w:r>
      <w:r w:rsidR="006D4ECC" w:rsidRPr="00A567FE">
        <w:instrText xml:space="preserve"> FORMTEXT </w:instrText>
      </w:r>
      <w:r w:rsidR="006D4ECC" w:rsidRPr="00A567FE">
        <w:fldChar w:fldCharType="separate"/>
      </w:r>
      <w:r w:rsidR="006D4ECC" w:rsidRPr="00A567FE">
        <w:rPr>
          <w:noProof/>
        </w:rPr>
        <w:t>MONTH DAY, YEAR</w:t>
      </w:r>
      <w:r w:rsidR="006D4ECC" w:rsidRPr="00A567FE">
        <w:fldChar w:fldCharType="end"/>
      </w:r>
      <w:r w:rsidR="006D4ECC" w:rsidRPr="00A567FE">
        <w:t xml:space="preserve"> </w:t>
      </w:r>
      <w:r w:rsidRPr="00A567FE">
        <w:t>that the review panel</w:t>
      </w:r>
      <w:r w:rsidR="00B764AD" w:rsidRPr="00A567FE">
        <w:t>/investigator</w:t>
      </w:r>
      <w:r w:rsidR="00581C2B" w:rsidRPr="00A567FE">
        <w:t xml:space="preserve"> determined</w:t>
      </w:r>
      <w:r w:rsidRPr="00A567FE">
        <w:t xml:space="preserve"> the harassment policy was violated. </w:t>
      </w:r>
      <w:r w:rsidRPr="00A567FE">
        <w:rPr>
          <w:b/>
          <w:bCs/>
        </w:rPr>
        <w:t>OR</w:t>
      </w:r>
    </w:p>
    <w:p w14:paraId="0041ED67" w14:textId="37122820" w:rsidR="00070D05" w:rsidRPr="00A567FE" w:rsidRDefault="00070D05" w:rsidP="00581C2B">
      <w:pPr>
        <w:pStyle w:val="Bullet"/>
        <w:numPr>
          <w:ilvl w:val="0"/>
          <w:numId w:val="29"/>
        </w:numPr>
        <w:spacing w:after="100"/>
      </w:pPr>
      <w:r w:rsidRPr="00A567FE">
        <w:t xml:space="preserve">The employer of the accused individual was notified </w:t>
      </w:r>
      <w:r w:rsidR="00A567FE" w:rsidRPr="00A567FE">
        <w:t xml:space="preserve">on </w:t>
      </w:r>
      <w:r w:rsidR="00A567FE" w:rsidRPr="00A567FE">
        <w:fldChar w:fldCharType="begin">
          <w:ffData>
            <w:name w:val=""/>
            <w:enabled/>
            <w:calcOnExit w:val="0"/>
            <w:textInput>
              <w:default w:val="MONTH DAY, YEAR"/>
            </w:textInput>
          </w:ffData>
        </w:fldChar>
      </w:r>
      <w:r w:rsidR="00A567FE" w:rsidRPr="00A567FE">
        <w:instrText xml:space="preserve"> FORMTEXT </w:instrText>
      </w:r>
      <w:r w:rsidR="00A567FE" w:rsidRPr="00A567FE">
        <w:fldChar w:fldCharType="separate"/>
      </w:r>
      <w:r w:rsidR="00A567FE" w:rsidRPr="00A567FE">
        <w:rPr>
          <w:noProof/>
        </w:rPr>
        <w:t>MONTH DAY, YEAR</w:t>
      </w:r>
      <w:r w:rsidR="00A567FE" w:rsidRPr="00A567FE">
        <w:fldChar w:fldCharType="end"/>
      </w:r>
      <w:r w:rsidR="00A567FE" w:rsidRPr="00A567FE">
        <w:t xml:space="preserve"> </w:t>
      </w:r>
      <w:r w:rsidRPr="00A567FE">
        <w:t>that the review panel</w:t>
      </w:r>
      <w:r w:rsidR="00B764AD" w:rsidRPr="00A567FE">
        <w:t>/investigator</w:t>
      </w:r>
      <w:r w:rsidRPr="00A567FE">
        <w:t xml:space="preserve"> determined the harassment policy was violated.</w:t>
      </w:r>
    </w:p>
    <w:p w14:paraId="7C3D487A" w14:textId="77777777" w:rsidR="00070D05" w:rsidRPr="008F1E31" w:rsidRDefault="00070D05" w:rsidP="009B2FC9">
      <w:pPr>
        <w:pStyle w:val="Numberlist"/>
        <w:spacing w:after="100"/>
      </w:pPr>
      <w:r w:rsidRPr="008F1E31">
        <w:lastRenderedPageBreak/>
        <w:t xml:space="preserve">Place documentation of any disciplinary action taken by an employer or other entity </w:t>
      </w:r>
      <w:proofErr w:type="gramStart"/>
      <w:r w:rsidRPr="008F1E31">
        <w:t>as a result of</w:t>
      </w:r>
      <w:proofErr w:type="gramEnd"/>
      <w:r w:rsidRPr="008F1E31">
        <w:t xml:space="preserve"> the investigation in the investigation file.</w:t>
      </w:r>
    </w:p>
    <w:p w14:paraId="56127C23" w14:textId="616C5F65" w:rsidR="00070D05" w:rsidRPr="008F1E31" w:rsidRDefault="00070D05" w:rsidP="00FF0CD0">
      <w:pPr>
        <w:pStyle w:val="Bullet"/>
        <w:numPr>
          <w:ilvl w:val="0"/>
          <w:numId w:val="29"/>
        </w:numPr>
        <w:spacing w:after="100"/>
      </w:pPr>
      <w:r w:rsidRPr="008F1E31">
        <w:t>Documentation (attached) of disciplinary action taken by the accused's employer was placed in the file.</w:t>
      </w:r>
    </w:p>
    <w:p w14:paraId="3C4A1F1B" w14:textId="6F4874B0" w:rsidR="000131E8" w:rsidRPr="008F1E31" w:rsidRDefault="00070D05" w:rsidP="009B2FC9">
      <w:pPr>
        <w:pStyle w:val="Numberlist"/>
        <w:spacing w:after="100"/>
      </w:pPr>
      <w:r w:rsidRPr="008F1E31">
        <w:t>If the investigator is an independent investigator, provide the review panel with the investigation file and a summary of the investigation, including the findings of fact and recommendations for resolution.</w:t>
      </w:r>
    </w:p>
    <w:p w14:paraId="79CBC043" w14:textId="2676919A" w:rsidR="00390E05" w:rsidRPr="008F1E31" w:rsidRDefault="00390E05" w:rsidP="00FF0CD0">
      <w:pPr>
        <w:pStyle w:val="Bullet"/>
        <w:numPr>
          <w:ilvl w:val="0"/>
          <w:numId w:val="29"/>
        </w:numPr>
        <w:spacing w:after="100"/>
      </w:pPr>
      <w:r w:rsidRPr="008F1E31">
        <w:t>The investigation file, summary of the investigation, findings of fact</w:t>
      </w:r>
      <w:r w:rsidR="00DE3D84" w:rsidRPr="008F1E31">
        <w:t>,</w:t>
      </w:r>
      <w:r w:rsidRPr="008F1E31">
        <w:t xml:space="preserve"> and recommendations for resolutio</w:t>
      </w:r>
      <w:r w:rsidR="00083E0C" w:rsidRPr="008F1E31">
        <w:t>n, if a violation was found,</w:t>
      </w:r>
      <w:r w:rsidRPr="008F1E31">
        <w:t xml:space="preserve"> were </w:t>
      </w:r>
      <w:r w:rsidR="000131E8" w:rsidRPr="008F1E31">
        <w:t xml:space="preserve">provided to the review panel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p w14:paraId="1F969FBB" w14:textId="7EE4A98B" w:rsidR="00E70677" w:rsidRPr="008F1E31" w:rsidRDefault="00FF0CD0" w:rsidP="009B2FC9">
      <w:pPr>
        <w:pStyle w:val="Bullet"/>
        <w:numPr>
          <w:ilvl w:val="0"/>
          <w:numId w:val="0"/>
        </w:numPr>
        <w:spacing w:after="100"/>
        <w:ind w:left="630" w:hanging="360"/>
      </w:pPr>
      <w:r w:rsidRPr="008F1E31">
        <w:t>13.</w:t>
      </w:r>
      <w:r w:rsidRPr="008F1E31">
        <w:tab/>
      </w:r>
      <w:r w:rsidR="00A437DD" w:rsidRPr="008F1E31">
        <w:t>Forward all documents</w:t>
      </w:r>
      <w:r w:rsidR="00DA01E5" w:rsidRPr="008F1E31">
        <w:t xml:space="preserve"> related to the complaint</w:t>
      </w:r>
      <w:r w:rsidR="00E70677" w:rsidRPr="008F1E31">
        <w:t>, investigation, findings</w:t>
      </w:r>
      <w:r w:rsidR="00DE3D84" w:rsidRPr="008F1E31">
        <w:t>, and recommendations</w:t>
      </w:r>
      <w:r w:rsidR="001F6138" w:rsidRPr="008F1E31">
        <w:t xml:space="preserve"> to the </w:t>
      </w:r>
      <w:r w:rsidR="00E70677" w:rsidRPr="008F1E31">
        <w:t xml:space="preserve">Director of the </w:t>
      </w:r>
      <w:r w:rsidR="001F6138" w:rsidRPr="008F1E31">
        <w:t>Legislative Council</w:t>
      </w:r>
      <w:r w:rsidR="00DA01E5" w:rsidRPr="008F1E31">
        <w:t xml:space="preserve"> </w:t>
      </w:r>
      <w:r w:rsidR="00E70677" w:rsidRPr="008F1E31">
        <w:t>for retention in a secure, permanent file.</w:t>
      </w:r>
    </w:p>
    <w:p w14:paraId="423B94C3" w14:textId="3E20DFED" w:rsidR="00075BE1" w:rsidRPr="008F1E31" w:rsidRDefault="00390E05" w:rsidP="008F1E31">
      <w:pPr>
        <w:pStyle w:val="Bullet"/>
        <w:numPr>
          <w:ilvl w:val="0"/>
          <w:numId w:val="29"/>
        </w:numPr>
        <w:spacing w:after="100"/>
      </w:pPr>
      <w:r w:rsidRPr="008F1E31">
        <w:t xml:space="preserve">Documents were forwarded to the Director of the Legislative Council </w:t>
      </w:r>
      <w:r w:rsidR="00A567FE">
        <w:t xml:space="preserve">on </w:t>
      </w:r>
      <w:r w:rsidR="00A567FE">
        <w:fldChar w:fldCharType="begin">
          <w:ffData>
            <w:name w:val=""/>
            <w:enabled/>
            <w:calcOnExit w:val="0"/>
            <w:textInput>
              <w:default w:val="MONTH DAY, YEAR"/>
            </w:textInput>
          </w:ffData>
        </w:fldChar>
      </w:r>
      <w:r w:rsidR="00A567FE">
        <w:instrText xml:space="preserve"> FORMTEXT </w:instrText>
      </w:r>
      <w:r w:rsidR="00A567FE">
        <w:fldChar w:fldCharType="separate"/>
      </w:r>
      <w:r w:rsidR="00A567FE">
        <w:rPr>
          <w:noProof/>
        </w:rPr>
        <w:t>MONTH DAY, YEAR</w:t>
      </w:r>
      <w:r w:rsidR="00A567FE">
        <w:fldChar w:fldCharType="end"/>
      </w:r>
      <w:r w:rsidR="00A567FE">
        <w:t>.</w:t>
      </w:r>
    </w:p>
    <w:sectPr w:rsidR="00075BE1" w:rsidRPr="008F1E31" w:rsidSect="00080F0C">
      <w:headerReference w:type="default" r:id="rId9"/>
      <w:footerReference w:type="default" r:id="rId10"/>
      <w:headerReference w:type="first" r:id="rId11"/>
      <w:footerReference w:type="first" r:id="rId12"/>
      <w:pgSz w:w="12240" w:h="15840" w:code="1"/>
      <w:pgMar w:top="1008" w:right="1080" w:bottom="720" w:left="1080" w:header="432" w:footer="432"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58F9" w14:textId="77777777" w:rsidR="000251A9" w:rsidRDefault="000251A9">
      <w:r>
        <w:separator/>
      </w:r>
    </w:p>
  </w:endnote>
  <w:endnote w:type="continuationSeparator" w:id="0">
    <w:p w14:paraId="5099FC24" w14:textId="77777777" w:rsidR="000251A9" w:rsidRDefault="0002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1FDF" w14:textId="58BD6C9D" w:rsidR="00080F0C" w:rsidRDefault="00080F0C" w:rsidP="00080F0C">
    <w:pPr>
      <w:pStyle w:val="Footer"/>
      <w:tabs>
        <w:tab w:val="clear" w:pos="4320"/>
        <w:tab w:val="clear" w:pos="8640"/>
        <w:tab w:val="center" w:pos="5040"/>
        <w:tab w:val="right" w:pos="10080"/>
      </w:tabs>
    </w:pPr>
    <w:r>
      <w:rPr>
        <w:rStyle w:val="PageNumber"/>
        <w:rFonts w:ascii="Arial" w:hAnsi="Arial" w:cs="Arial"/>
        <w:b/>
        <w:sz w:val="18"/>
        <w:szCs w:val="18"/>
      </w:rPr>
      <w:tab/>
    </w:r>
    <w:r w:rsidRPr="000C6C2B">
      <w:rPr>
        <w:rStyle w:val="PageNumber"/>
        <w:rFonts w:ascii="Arial" w:hAnsi="Arial" w:cs="Arial"/>
        <w:b/>
        <w:sz w:val="18"/>
        <w:szCs w:val="18"/>
      </w:rPr>
      <w:fldChar w:fldCharType="begin"/>
    </w:r>
    <w:r w:rsidRPr="000C6C2B">
      <w:rPr>
        <w:rStyle w:val="PageNumber"/>
        <w:rFonts w:ascii="Arial" w:hAnsi="Arial" w:cs="Arial"/>
        <w:b/>
        <w:sz w:val="18"/>
        <w:szCs w:val="18"/>
      </w:rPr>
      <w:instrText xml:space="preserve"> PAGE </w:instrText>
    </w:r>
    <w:r w:rsidRPr="000C6C2B">
      <w:rPr>
        <w:rStyle w:val="PageNumber"/>
        <w:rFonts w:ascii="Arial" w:hAnsi="Arial" w:cs="Arial"/>
        <w:b/>
        <w:sz w:val="18"/>
        <w:szCs w:val="18"/>
      </w:rPr>
      <w:fldChar w:fldCharType="separate"/>
    </w:r>
    <w:r w:rsidR="00544E69">
      <w:rPr>
        <w:rStyle w:val="PageNumber"/>
        <w:rFonts w:ascii="Arial" w:hAnsi="Arial" w:cs="Arial"/>
        <w:b/>
        <w:noProof/>
        <w:sz w:val="18"/>
        <w:szCs w:val="18"/>
      </w:rPr>
      <w:t>2</w:t>
    </w:r>
    <w:r w:rsidRPr="000C6C2B">
      <w:rPr>
        <w:rStyle w:val="PageNumber"/>
        <w:rFonts w:ascii="Arial" w:hAnsi="Arial" w:cs="Arial"/>
        <w:b/>
        <w:sz w:val="18"/>
        <w:szCs w:val="18"/>
      </w:rPr>
      <w:fldChar w:fldCharType="end"/>
    </w:r>
    <w:r w:rsidRPr="000C6C2B">
      <w:rPr>
        <w:rStyle w:val="PageNumber"/>
        <w:rFonts w:ascii="Arial" w:hAnsi="Arial"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14CF" w14:textId="34A63BE9" w:rsidR="00080F0C" w:rsidRDefault="00080F0C" w:rsidP="00080F0C">
    <w:pPr>
      <w:pStyle w:val="Footer"/>
      <w:tabs>
        <w:tab w:val="clear" w:pos="4320"/>
        <w:tab w:val="clear" w:pos="8640"/>
        <w:tab w:val="center" w:pos="50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383F" w14:textId="77777777" w:rsidR="000251A9" w:rsidRDefault="000251A9">
      <w:r>
        <w:separator/>
      </w:r>
    </w:p>
  </w:footnote>
  <w:footnote w:type="continuationSeparator" w:id="0">
    <w:p w14:paraId="2A7EF2C3" w14:textId="77777777" w:rsidR="000251A9" w:rsidRDefault="0002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CF30" w14:textId="248461BD" w:rsidR="00080F0C" w:rsidRPr="000C6C2B" w:rsidRDefault="00F07EFA" w:rsidP="0033528F">
    <w:pPr>
      <w:pStyle w:val="Header"/>
      <w:tabs>
        <w:tab w:val="clear" w:pos="4320"/>
        <w:tab w:val="clear" w:pos="8640"/>
        <w:tab w:val="right" w:pos="10080"/>
      </w:tabs>
      <w:rPr>
        <w:rFonts w:ascii="Arial" w:hAnsi="Arial" w:cs="Arial"/>
        <w:b/>
        <w:sz w:val="18"/>
        <w:szCs w:val="18"/>
      </w:rPr>
    </w:pPr>
    <w:r>
      <w:rPr>
        <w:rFonts w:ascii="Arial" w:hAnsi="Arial" w:cs="Arial"/>
        <w:b/>
        <w:sz w:val="18"/>
        <w:szCs w:val="18"/>
      </w:rPr>
      <w:t>27.9161.0</w:t>
    </w:r>
    <w:r w:rsidR="009B2FC9">
      <w:rPr>
        <w:rFonts w:ascii="Arial" w:hAnsi="Arial" w:cs="Arial"/>
        <w:b/>
        <w:sz w:val="18"/>
        <w:szCs w:val="18"/>
      </w:rPr>
      <w:t>2</w:t>
    </w:r>
    <w:r>
      <w:rPr>
        <w:rFonts w:ascii="Arial" w:hAnsi="Arial" w:cs="Arial"/>
        <w:b/>
        <w:sz w:val="18"/>
        <w:szCs w:val="18"/>
      </w:rPr>
      <w:t>000</w:t>
    </w:r>
    <w:r w:rsidR="00080F0C" w:rsidRPr="000C6C2B">
      <w:rPr>
        <w:rStyle w:val="PageNumber"/>
        <w:rFonts w:ascii="Arial" w:hAnsi="Arial" w:cs="Arial"/>
        <w:b/>
        <w:sz w:val="18"/>
        <w:szCs w:val="18"/>
      </w:rPr>
      <w:tab/>
    </w:r>
  </w:p>
  <w:p w14:paraId="440056C7" w14:textId="77777777" w:rsidR="00080F0C" w:rsidRPr="00691F11" w:rsidRDefault="00080F0C">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D153" w14:textId="135B67B5" w:rsidR="00080F0C" w:rsidRPr="004A788A" w:rsidRDefault="00CA784F" w:rsidP="00080F0C">
    <w:pPr>
      <w:pStyle w:val="Header"/>
      <w:tabs>
        <w:tab w:val="clear" w:pos="4320"/>
        <w:tab w:val="clear" w:pos="8640"/>
        <w:tab w:val="right" w:pos="10080"/>
      </w:tabs>
      <w:rPr>
        <w:rFonts w:ascii="Arial" w:hAnsi="Arial" w:cs="Arial"/>
        <w:sz w:val="22"/>
        <w:szCs w:val="22"/>
      </w:rPr>
    </w:pPr>
    <w:r>
      <w:rPr>
        <w:rFonts w:ascii="Arial" w:hAnsi="Arial" w:cs="Arial"/>
        <w:b/>
        <w:sz w:val="18"/>
        <w:szCs w:val="18"/>
      </w:rPr>
      <w:t>27.9161.0</w:t>
    </w:r>
    <w:r w:rsidR="009B2FC9">
      <w:rPr>
        <w:rFonts w:ascii="Arial" w:hAnsi="Arial" w:cs="Arial"/>
        <w:b/>
        <w:sz w:val="18"/>
        <w:szCs w:val="18"/>
      </w:rPr>
      <w:t>2</w:t>
    </w:r>
    <w:r>
      <w:rPr>
        <w:rFonts w:ascii="Arial" w:hAnsi="Arial" w:cs="Arial"/>
        <w:b/>
        <w:sz w:val="18"/>
        <w:szCs w:val="18"/>
      </w:rPr>
      <w:t>000</w:t>
    </w:r>
    <w:r w:rsidR="00080F0C">
      <w:rPr>
        <w:rFonts w:ascii="Arial" w:hAnsi="Arial" w:cs="Arial"/>
        <w:sz w:val="18"/>
        <w:szCs w:val="18"/>
      </w:rPr>
      <w:tab/>
    </w:r>
  </w:p>
  <w:p w14:paraId="55333724" w14:textId="77777777" w:rsidR="00080F0C" w:rsidRPr="004A788A" w:rsidRDefault="00080F0C" w:rsidP="00CA5133">
    <w:pPr>
      <w:pStyle w:val="Header"/>
      <w:tabs>
        <w:tab w:val="clear" w:pos="8640"/>
        <w:tab w:val="left" w:pos="5760"/>
      </w:tabs>
      <w:rPr>
        <w:rFonts w:ascii="Arial" w:hAnsi="Arial" w:cs="Arial"/>
        <w:sz w:val="22"/>
        <w:szCs w:val="22"/>
      </w:rPr>
    </w:pPr>
  </w:p>
  <w:p w14:paraId="28D73FB0" w14:textId="6BD4592D" w:rsidR="00080F0C" w:rsidRPr="004A788A" w:rsidRDefault="00A924C8" w:rsidP="004A788A">
    <w:pPr>
      <w:pStyle w:val="Heading11"/>
      <w:rPr>
        <w:sz w:val="28"/>
      </w:rPr>
    </w:pPr>
    <w:r>
      <w:rPr>
        <w:sz w:val="28"/>
      </w:rPr>
      <w:t>WORKPLACE HARASSMENT</w:t>
    </w:r>
    <w:r w:rsidR="00294B62">
      <w:rPr>
        <w:sz w:val="28"/>
      </w:rPr>
      <w:t xml:space="preserve"> Complaint</w:t>
    </w:r>
    <w:r w:rsidR="00C65C9D">
      <w:rPr>
        <w:sz w:val="28"/>
      </w:rPr>
      <w:t xml:space="preserve"> investigation checklist</w:t>
    </w:r>
  </w:p>
  <w:p w14:paraId="64B31415" w14:textId="77777777" w:rsidR="00080F0C" w:rsidRPr="004A788A" w:rsidRDefault="00080F0C">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9A73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1CA0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EA79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40F6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D0B0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028A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A88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14C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2C4D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9E3A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E65BC4"/>
    <w:multiLevelType w:val="hybridMultilevel"/>
    <w:tmpl w:val="808613E4"/>
    <w:lvl w:ilvl="0" w:tplc="812AA5A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82B8F"/>
    <w:multiLevelType w:val="hybridMultilevel"/>
    <w:tmpl w:val="8858297A"/>
    <w:lvl w:ilvl="0" w:tplc="2724E382">
      <w:start w:val="1"/>
      <w:numFmt w:val="bullet"/>
      <w:pStyle w:val="Table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46AC8"/>
    <w:multiLevelType w:val="multilevel"/>
    <w:tmpl w:val="046C029C"/>
    <w:lvl w:ilvl="0">
      <w:start w:val="10"/>
      <w:numFmt w:val="decimal"/>
      <w:pStyle w:val="Numberlist"/>
      <w:lvlText w:val="%1."/>
      <w:lvlJc w:val="left"/>
      <w:pPr>
        <w:tabs>
          <w:tab w:val="num" w:pos="677"/>
        </w:tabs>
        <w:ind w:left="691" w:hanging="432"/>
      </w:pPr>
      <w:rPr>
        <w:rFonts w:hint="default"/>
      </w:rPr>
    </w:lvl>
    <w:lvl w:ilvl="1">
      <w:start w:val="1"/>
      <w:numFmt w:val="lowerLetter"/>
      <w:lvlText w:val="%2."/>
      <w:lvlJc w:val="left"/>
      <w:pPr>
        <w:tabs>
          <w:tab w:val="num" w:pos="720"/>
        </w:tabs>
        <w:ind w:left="1008" w:hanging="331"/>
      </w:pPr>
      <w:rPr>
        <w:rFonts w:hint="default"/>
      </w:rPr>
    </w:lvl>
    <w:lvl w:ilvl="2">
      <w:start w:val="1"/>
      <w:numFmt w:val="decimal"/>
      <w:lvlText w:val="(%3)"/>
      <w:lvlJc w:val="left"/>
      <w:pPr>
        <w:tabs>
          <w:tab w:val="num" w:pos="1411"/>
        </w:tabs>
        <w:ind w:left="1411" w:hanging="403"/>
      </w:pPr>
      <w:rPr>
        <w:rFonts w:hint="default"/>
      </w:rPr>
    </w:lvl>
    <w:lvl w:ilvl="3">
      <w:start w:val="1"/>
      <w:numFmt w:val="lowerLetter"/>
      <w:lvlText w:val="(%4)"/>
      <w:lvlJc w:val="left"/>
      <w:pPr>
        <w:tabs>
          <w:tab w:val="num" w:pos="1483"/>
        </w:tabs>
        <w:ind w:left="1843" w:hanging="432"/>
      </w:pPr>
      <w:rPr>
        <w:rFonts w:hint="default"/>
      </w:rPr>
    </w:lvl>
    <w:lvl w:ilvl="4">
      <w:start w:val="1"/>
      <w:numFmt w:val="lowerLetter"/>
      <w:lvlText w:val="(%5)"/>
      <w:lvlJc w:val="left"/>
      <w:pPr>
        <w:tabs>
          <w:tab w:val="num" w:pos="1973"/>
        </w:tabs>
        <w:ind w:left="1973" w:hanging="360"/>
      </w:pPr>
      <w:rPr>
        <w:rFonts w:hint="default"/>
      </w:rPr>
    </w:lvl>
    <w:lvl w:ilvl="5">
      <w:start w:val="1"/>
      <w:numFmt w:val="lowerRoman"/>
      <w:lvlText w:val="(%6)"/>
      <w:lvlJc w:val="left"/>
      <w:pPr>
        <w:tabs>
          <w:tab w:val="num" w:pos="2333"/>
        </w:tabs>
        <w:ind w:left="2333" w:hanging="360"/>
      </w:pPr>
      <w:rPr>
        <w:rFonts w:hint="default"/>
      </w:rPr>
    </w:lvl>
    <w:lvl w:ilvl="6">
      <w:start w:val="1"/>
      <w:numFmt w:val="decimal"/>
      <w:lvlText w:val="%7."/>
      <w:lvlJc w:val="left"/>
      <w:pPr>
        <w:tabs>
          <w:tab w:val="num" w:pos="2693"/>
        </w:tabs>
        <w:ind w:left="2693" w:hanging="360"/>
      </w:pPr>
      <w:rPr>
        <w:rFonts w:hint="default"/>
      </w:rPr>
    </w:lvl>
    <w:lvl w:ilvl="7">
      <w:start w:val="1"/>
      <w:numFmt w:val="lowerLetter"/>
      <w:lvlText w:val="%8."/>
      <w:lvlJc w:val="left"/>
      <w:pPr>
        <w:tabs>
          <w:tab w:val="num" w:pos="3053"/>
        </w:tabs>
        <w:ind w:left="3053" w:hanging="360"/>
      </w:pPr>
      <w:rPr>
        <w:rFonts w:hint="default"/>
      </w:rPr>
    </w:lvl>
    <w:lvl w:ilvl="8">
      <w:start w:val="1"/>
      <w:numFmt w:val="lowerRoman"/>
      <w:lvlText w:val="%9."/>
      <w:lvlJc w:val="left"/>
      <w:pPr>
        <w:tabs>
          <w:tab w:val="num" w:pos="3413"/>
        </w:tabs>
        <w:ind w:left="3413" w:hanging="360"/>
      </w:pPr>
      <w:rPr>
        <w:rFonts w:hint="default"/>
      </w:rPr>
    </w:lvl>
  </w:abstractNum>
  <w:abstractNum w:abstractNumId="13" w15:restartNumberingAfterBreak="0">
    <w:nsid w:val="2B231C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574B6B"/>
    <w:multiLevelType w:val="hybridMultilevel"/>
    <w:tmpl w:val="FBE666D2"/>
    <w:lvl w:ilvl="0" w:tplc="39AE1580">
      <w:start w:val="1"/>
      <w:numFmt w:val="bullet"/>
      <w:pStyle w:val="Agenda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84D20"/>
    <w:multiLevelType w:val="hybridMultilevel"/>
    <w:tmpl w:val="4378AAE0"/>
    <w:lvl w:ilvl="0" w:tplc="812AA5A8">
      <w:start w:val="1"/>
      <w:numFmt w:val="bullet"/>
      <w:lvlText w:val="□"/>
      <w:lvlJc w:val="left"/>
      <w:pPr>
        <w:ind w:left="1008" w:hanging="360"/>
      </w:pPr>
      <w:rPr>
        <w:rFonts w:ascii="Sylfaen" w:hAnsi="Sylfaen" w:hint="default"/>
      </w:rPr>
    </w:lvl>
    <w:lvl w:ilvl="1" w:tplc="812AA5A8">
      <w:start w:val="1"/>
      <w:numFmt w:val="bullet"/>
      <w:lvlText w:val="□"/>
      <w:lvlJc w:val="left"/>
      <w:pPr>
        <w:ind w:left="1728" w:hanging="360"/>
      </w:pPr>
      <w:rPr>
        <w:rFonts w:ascii="Sylfaen" w:hAnsi="Sylfaen"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57A3DDA"/>
    <w:multiLevelType w:val="hybridMultilevel"/>
    <w:tmpl w:val="96B88988"/>
    <w:lvl w:ilvl="0" w:tplc="FE800044">
      <w:start w:val="1"/>
      <w:numFmt w:val="decimal"/>
      <w:pStyle w:val="Bullet"/>
      <w:lvlText w:val="%1."/>
      <w:lvlJc w:val="left"/>
      <w:pPr>
        <w:tabs>
          <w:tab w:val="num" w:pos="576"/>
        </w:tabs>
        <w:ind w:left="576" w:hanging="288"/>
      </w:pPr>
      <w:rPr>
        <w:rFonts w:hint="default"/>
        <w:b w:val="0"/>
        <w:bCs/>
        <w:sz w:val="20"/>
        <w:szCs w:val="20"/>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B730A"/>
    <w:multiLevelType w:val="hybridMultilevel"/>
    <w:tmpl w:val="C3925F0E"/>
    <w:lvl w:ilvl="0" w:tplc="ACE2E3F2">
      <w:start w:val="1"/>
      <w:numFmt w:val="decimal"/>
      <w:pStyle w:val="NDCCBlock"/>
      <w:lvlText w:val="%1."/>
      <w:lvlJc w:val="left"/>
      <w:pPr>
        <w:ind w:left="1296" w:hanging="360"/>
      </w:pPr>
    </w:lvl>
    <w:lvl w:ilvl="1" w:tplc="60506B16">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4DAC09CA"/>
    <w:multiLevelType w:val="hybridMultilevel"/>
    <w:tmpl w:val="5C965420"/>
    <w:lvl w:ilvl="0" w:tplc="06925D88">
      <w:start w:val="1"/>
      <w:numFmt w:val="lowerLetter"/>
      <w:pStyle w:val="NDCCBlocka"/>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9" w15:restartNumberingAfterBreak="0">
    <w:nsid w:val="58AF6EA9"/>
    <w:multiLevelType w:val="multilevel"/>
    <w:tmpl w:val="22321B2E"/>
    <w:lvl w:ilvl="0">
      <w:start w:val="1"/>
      <w:numFmt w:val="decimal"/>
      <w:pStyle w:val="NumberList0"/>
      <w:lvlText w:val="%1."/>
      <w:lvlJc w:val="left"/>
      <w:pPr>
        <w:tabs>
          <w:tab w:val="num" w:pos="590"/>
        </w:tabs>
        <w:ind w:left="590" w:hanging="302"/>
      </w:pPr>
      <w:rPr>
        <w:rFonts w:hint="default"/>
      </w:rPr>
    </w:lvl>
    <w:lvl w:ilvl="1">
      <w:start w:val="1"/>
      <w:numFmt w:val="lowerLetter"/>
      <w:lvlText w:val="%2."/>
      <w:lvlJc w:val="left"/>
      <w:pPr>
        <w:tabs>
          <w:tab w:val="num" w:pos="691"/>
        </w:tabs>
        <w:ind w:left="907" w:hanging="317"/>
      </w:pPr>
      <w:rPr>
        <w:rFonts w:hint="default"/>
      </w:rPr>
    </w:lvl>
    <w:lvl w:ilvl="2">
      <w:start w:val="1"/>
      <w:numFmt w:val="decimal"/>
      <w:lvlText w:val="(%3)"/>
      <w:lvlJc w:val="left"/>
      <w:pPr>
        <w:tabs>
          <w:tab w:val="num" w:pos="1296"/>
        </w:tabs>
        <w:ind w:left="1296" w:hanging="418"/>
      </w:pPr>
      <w:rPr>
        <w:rFonts w:hint="default"/>
      </w:rPr>
    </w:lvl>
    <w:lvl w:ilvl="3">
      <w:start w:val="1"/>
      <w:numFmt w:val="lowerLetter"/>
      <w:lvlText w:val="(%4)"/>
      <w:lvlJc w:val="left"/>
      <w:pPr>
        <w:tabs>
          <w:tab w:val="num" w:pos="1699"/>
        </w:tabs>
        <w:ind w:left="1699" w:hanging="432"/>
      </w:pPr>
      <w:rPr>
        <w:rFonts w:hint="default"/>
      </w:rPr>
    </w:lvl>
    <w:lvl w:ilvl="4">
      <w:start w:val="1"/>
      <w:numFmt w:val="lowerLetter"/>
      <w:lvlText w:val="(%5)"/>
      <w:lvlJc w:val="left"/>
      <w:pPr>
        <w:tabs>
          <w:tab w:val="num" w:pos="1238"/>
        </w:tabs>
        <w:ind w:left="1238" w:hanging="360"/>
      </w:pPr>
      <w:rPr>
        <w:rFonts w:hint="default"/>
      </w:rPr>
    </w:lvl>
    <w:lvl w:ilvl="5">
      <w:start w:val="1"/>
      <w:numFmt w:val="lowerRoman"/>
      <w:lvlText w:val="(%6)"/>
      <w:lvlJc w:val="left"/>
      <w:pPr>
        <w:tabs>
          <w:tab w:val="num" w:pos="1598"/>
        </w:tabs>
        <w:ind w:left="1598" w:hanging="360"/>
      </w:pPr>
      <w:rPr>
        <w:rFonts w:hint="default"/>
      </w:rPr>
    </w:lvl>
    <w:lvl w:ilvl="6">
      <w:start w:val="1"/>
      <w:numFmt w:val="decimal"/>
      <w:lvlText w:val="%7."/>
      <w:lvlJc w:val="left"/>
      <w:pPr>
        <w:tabs>
          <w:tab w:val="num" w:pos="1958"/>
        </w:tabs>
        <w:ind w:left="1958" w:hanging="360"/>
      </w:pPr>
      <w:rPr>
        <w:rFonts w:hint="default"/>
      </w:rPr>
    </w:lvl>
    <w:lvl w:ilvl="7">
      <w:start w:val="1"/>
      <w:numFmt w:val="lowerLetter"/>
      <w:lvlText w:val="%8."/>
      <w:lvlJc w:val="left"/>
      <w:pPr>
        <w:tabs>
          <w:tab w:val="num" w:pos="2318"/>
        </w:tabs>
        <w:ind w:left="2318" w:hanging="360"/>
      </w:pPr>
      <w:rPr>
        <w:rFonts w:hint="default"/>
      </w:rPr>
    </w:lvl>
    <w:lvl w:ilvl="8">
      <w:start w:val="1"/>
      <w:numFmt w:val="lowerRoman"/>
      <w:lvlText w:val="%9."/>
      <w:lvlJc w:val="left"/>
      <w:pPr>
        <w:tabs>
          <w:tab w:val="num" w:pos="2678"/>
        </w:tabs>
        <w:ind w:left="2678" w:hanging="360"/>
      </w:pPr>
      <w:rPr>
        <w:rFonts w:hint="default"/>
      </w:rPr>
    </w:lvl>
  </w:abstractNum>
  <w:abstractNum w:abstractNumId="20" w15:restartNumberingAfterBreak="0">
    <w:nsid w:val="5DA553F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365555B"/>
    <w:multiLevelType w:val="hybridMultilevel"/>
    <w:tmpl w:val="A2F63B14"/>
    <w:lvl w:ilvl="0" w:tplc="812AA5A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5035"/>
    <w:multiLevelType w:val="hybridMultilevel"/>
    <w:tmpl w:val="A80EA542"/>
    <w:lvl w:ilvl="0" w:tplc="6E344E32">
      <w:numFmt w:val="bullet"/>
      <w:lvlText w:val=""/>
      <w:lvlJc w:val="left"/>
      <w:pPr>
        <w:ind w:left="990" w:hanging="360"/>
      </w:pPr>
      <w:rPr>
        <w:rFonts w:ascii="Symbol" w:eastAsia="Times New Roman" w:hAnsi="Symbol" w:cs="Aria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9D54F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BE45AC"/>
    <w:multiLevelType w:val="hybridMultilevel"/>
    <w:tmpl w:val="3234703A"/>
    <w:lvl w:ilvl="0" w:tplc="812AA5A8">
      <w:start w:val="1"/>
      <w:numFmt w:val="bullet"/>
      <w:lvlText w:val="□"/>
      <w:lvlJc w:val="left"/>
      <w:pPr>
        <w:ind w:left="1008" w:hanging="360"/>
      </w:pPr>
      <w:rPr>
        <w:rFonts w:ascii="Sylfaen" w:hAnsi="Sylfae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976757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BDB4840"/>
    <w:multiLevelType w:val="multilevel"/>
    <w:tmpl w:val="7EF86372"/>
    <w:styleLink w:val="NumberedList"/>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720"/>
        </w:tabs>
        <w:ind w:left="1152" w:hanging="432"/>
      </w:pPr>
      <w:rPr>
        <w:rFonts w:hint="default"/>
      </w:rPr>
    </w:lvl>
    <w:lvl w:ilvl="2">
      <w:start w:val="1"/>
      <w:numFmt w:val="decimal"/>
      <w:lvlText w:val="(%3)"/>
      <w:lvlJc w:val="left"/>
      <w:pPr>
        <w:tabs>
          <w:tab w:val="num" w:pos="1728"/>
        </w:tabs>
        <w:ind w:left="1728" w:hanging="576"/>
      </w:pPr>
      <w:rPr>
        <w:rFonts w:hint="default"/>
      </w:rPr>
    </w:lvl>
    <w:lvl w:ilvl="3">
      <w:start w:val="1"/>
      <w:numFmt w:val="lowerLetter"/>
      <w:lvlText w:val="(%4)"/>
      <w:lvlJc w:val="left"/>
      <w:pPr>
        <w:tabs>
          <w:tab w:val="num" w:pos="2232"/>
        </w:tabs>
        <w:ind w:left="2232"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EED1B4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4801800">
    <w:abstractNumId w:val="9"/>
  </w:num>
  <w:num w:numId="2" w16cid:durableId="842862081">
    <w:abstractNumId w:val="7"/>
  </w:num>
  <w:num w:numId="3" w16cid:durableId="1044908098">
    <w:abstractNumId w:val="6"/>
  </w:num>
  <w:num w:numId="4" w16cid:durableId="469786554">
    <w:abstractNumId w:val="5"/>
  </w:num>
  <w:num w:numId="5" w16cid:durableId="621572146">
    <w:abstractNumId w:val="4"/>
  </w:num>
  <w:num w:numId="6" w16cid:durableId="176114036">
    <w:abstractNumId w:val="8"/>
  </w:num>
  <w:num w:numId="7" w16cid:durableId="1902329975">
    <w:abstractNumId w:val="3"/>
  </w:num>
  <w:num w:numId="8" w16cid:durableId="1679234640">
    <w:abstractNumId w:val="2"/>
  </w:num>
  <w:num w:numId="9" w16cid:durableId="490874035">
    <w:abstractNumId w:val="1"/>
  </w:num>
  <w:num w:numId="10" w16cid:durableId="2022662057">
    <w:abstractNumId w:val="0"/>
  </w:num>
  <w:num w:numId="11" w16cid:durableId="756094568">
    <w:abstractNumId w:val="20"/>
  </w:num>
  <w:num w:numId="12" w16cid:durableId="25446539">
    <w:abstractNumId w:val="27"/>
  </w:num>
  <w:num w:numId="13" w16cid:durableId="1481801077">
    <w:abstractNumId w:val="25"/>
  </w:num>
  <w:num w:numId="14" w16cid:durableId="977998098">
    <w:abstractNumId w:val="26"/>
  </w:num>
  <w:num w:numId="15" w16cid:durableId="2006080853">
    <w:abstractNumId w:val="16"/>
  </w:num>
  <w:num w:numId="16" w16cid:durableId="794640462">
    <w:abstractNumId w:val="14"/>
  </w:num>
  <w:num w:numId="17" w16cid:durableId="1165321585">
    <w:abstractNumId w:val="12"/>
  </w:num>
  <w:num w:numId="18" w16cid:durableId="520825002">
    <w:abstractNumId w:val="11"/>
  </w:num>
  <w:num w:numId="19" w16cid:durableId="666447442">
    <w:abstractNumId w:val="19"/>
  </w:num>
  <w:num w:numId="20" w16cid:durableId="774593232">
    <w:abstractNumId w:val="13"/>
  </w:num>
  <w:num w:numId="21" w16cid:durableId="390738051">
    <w:abstractNumId w:val="23"/>
  </w:num>
  <w:num w:numId="22" w16cid:durableId="555818574">
    <w:abstractNumId w:val="17"/>
  </w:num>
  <w:num w:numId="23" w16cid:durableId="203835439">
    <w:abstractNumId w:val="18"/>
  </w:num>
  <w:num w:numId="24" w16cid:durableId="1822119821">
    <w:abstractNumId w:val="21"/>
  </w:num>
  <w:num w:numId="25" w16cid:durableId="2082091609">
    <w:abstractNumId w:val="24"/>
  </w:num>
  <w:num w:numId="26" w16cid:durableId="889926618">
    <w:abstractNumId w:val="15"/>
  </w:num>
  <w:num w:numId="27" w16cid:durableId="772282358">
    <w:abstractNumId w:val="10"/>
  </w:num>
  <w:num w:numId="28" w16cid:durableId="2041663527">
    <w:abstractNumId w:val="16"/>
    <w:lvlOverride w:ilvl="0">
      <w:startOverride w:val="1"/>
    </w:lvlOverride>
  </w:num>
  <w:num w:numId="29" w16cid:durableId="7625271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NotTrackFormatting/>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C8"/>
    <w:rsid w:val="00000380"/>
    <w:rsid w:val="000041B1"/>
    <w:rsid w:val="000131E8"/>
    <w:rsid w:val="00014A6A"/>
    <w:rsid w:val="00021104"/>
    <w:rsid w:val="000251A9"/>
    <w:rsid w:val="00032153"/>
    <w:rsid w:val="00057D22"/>
    <w:rsid w:val="0006098B"/>
    <w:rsid w:val="00065A71"/>
    <w:rsid w:val="00070D05"/>
    <w:rsid w:val="00075BE1"/>
    <w:rsid w:val="00080C41"/>
    <w:rsid w:val="00080F0C"/>
    <w:rsid w:val="000830E1"/>
    <w:rsid w:val="00083E0C"/>
    <w:rsid w:val="0009436F"/>
    <w:rsid w:val="00095CF9"/>
    <w:rsid w:val="000A6797"/>
    <w:rsid w:val="000B37D8"/>
    <w:rsid w:val="000C6C2B"/>
    <w:rsid w:val="000D5332"/>
    <w:rsid w:val="000F3F3C"/>
    <w:rsid w:val="00107B7B"/>
    <w:rsid w:val="001216D3"/>
    <w:rsid w:val="00121C61"/>
    <w:rsid w:val="001261F6"/>
    <w:rsid w:val="001339AC"/>
    <w:rsid w:val="00133BEE"/>
    <w:rsid w:val="00152255"/>
    <w:rsid w:val="00166A7B"/>
    <w:rsid w:val="0019163B"/>
    <w:rsid w:val="00192538"/>
    <w:rsid w:val="001A7B7D"/>
    <w:rsid w:val="001B0002"/>
    <w:rsid w:val="001B1EA4"/>
    <w:rsid w:val="001C0D07"/>
    <w:rsid w:val="001C45EC"/>
    <w:rsid w:val="001D47E9"/>
    <w:rsid w:val="001E64D5"/>
    <w:rsid w:val="001E790F"/>
    <w:rsid w:val="001F6138"/>
    <w:rsid w:val="001F7CBB"/>
    <w:rsid w:val="002076ED"/>
    <w:rsid w:val="002152AD"/>
    <w:rsid w:val="00223A11"/>
    <w:rsid w:val="0024108E"/>
    <w:rsid w:val="002423CB"/>
    <w:rsid w:val="00244700"/>
    <w:rsid w:val="002552F3"/>
    <w:rsid w:val="00271E34"/>
    <w:rsid w:val="00277413"/>
    <w:rsid w:val="00282F94"/>
    <w:rsid w:val="00290059"/>
    <w:rsid w:val="00294B62"/>
    <w:rsid w:val="002A364F"/>
    <w:rsid w:val="002C0016"/>
    <w:rsid w:val="002C4ACB"/>
    <w:rsid w:val="002C55BD"/>
    <w:rsid w:val="002D4516"/>
    <w:rsid w:val="002E0CA4"/>
    <w:rsid w:val="002E1EA4"/>
    <w:rsid w:val="002F419E"/>
    <w:rsid w:val="00300B71"/>
    <w:rsid w:val="00303F11"/>
    <w:rsid w:val="003053F1"/>
    <w:rsid w:val="0030611D"/>
    <w:rsid w:val="00314139"/>
    <w:rsid w:val="00324F7A"/>
    <w:rsid w:val="00325745"/>
    <w:rsid w:val="003276C5"/>
    <w:rsid w:val="0033528F"/>
    <w:rsid w:val="00342F05"/>
    <w:rsid w:val="00343719"/>
    <w:rsid w:val="0035427B"/>
    <w:rsid w:val="0038646C"/>
    <w:rsid w:val="00390E05"/>
    <w:rsid w:val="003A19F0"/>
    <w:rsid w:val="003C578B"/>
    <w:rsid w:val="003F5B9A"/>
    <w:rsid w:val="00401912"/>
    <w:rsid w:val="00406AD0"/>
    <w:rsid w:val="0041002F"/>
    <w:rsid w:val="004161FE"/>
    <w:rsid w:val="0043798E"/>
    <w:rsid w:val="00437D60"/>
    <w:rsid w:val="00442E0A"/>
    <w:rsid w:val="00465CDE"/>
    <w:rsid w:val="00486781"/>
    <w:rsid w:val="004972C7"/>
    <w:rsid w:val="004A0B26"/>
    <w:rsid w:val="004A150E"/>
    <w:rsid w:val="004A3DDC"/>
    <w:rsid w:val="004A788A"/>
    <w:rsid w:val="004B3EDE"/>
    <w:rsid w:val="004B645A"/>
    <w:rsid w:val="004F40FC"/>
    <w:rsid w:val="004F794A"/>
    <w:rsid w:val="005118CA"/>
    <w:rsid w:val="00512C93"/>
    <w:rsid w:val="0052381E"/>
    <w:rsid w:val="005343C8"/>
    <w:rsid w:val="00536ACF"/>
    <w:rsid w:val="00544E69"/>
    <w:rsid w:val="005467E3"/>
    <w:rsid w:val="00556E00"/>
    <w:rsid w:val="00562E12"/>
    <w:rsid w:val="005769F5"/>
    <w:rsid w:val="00581775"/>
    <w:rsid w:val="00581C2B"/>
    <w:rsid w:val="005A0DD6"/>
    <w:rsid w:val="005A3FA0"/>
    <w:rsid w:val="005A5716"/>
    <w:rsid w:val="005A7AD3"/>
    <w:rsid w:val="005B315C"/>
    <w:rsid w:val="005B62EA"/>
    <w:rsid w:val="005B6F00"/>
    <w:rsid w:val="005C3F3A"/>
    <w:rsid w:val="005D37D1"/>
    <w:rsid w:val="005E1317"/>
    <w:rsid w:val="005E275E"/>
    <w:rsid w:val="0061273F"/>
    <w:rsid w:val="00617E20"/>
    <w:rsid w:val="006240F2"/>
    <w:rsid w:val="00633DBE"/>
    <w:rsid w:val="00636DB4"/>
    <w:rsid w:val="00644241"/>
    <w:rsid w:val="00645462"/>
    <w:rsid w:val="00647634"/>
    <w:rsid w:val="0065411A"/>
    <w:rsid w:val="006769FB"/>
    <w:rsid w:val="00691F11"/>
    <w:rsid w:val="00692EE5"/>
    <w:rsid w:val="006A3AAF"/>
    <w:rsid w:val="006A5565"/>
    <w:rsid w:val="006A79E9"/>
    <w:rsid w:val="006B2D11"/>
    <w:rsid w:val="006B3774"/>
    <w:rsid w:val="006B55DF"/>
    <w:rsid w:val="006B7C0F"/>
    <w:rsid w:val="006C41BF"/>
    <w:rsid w:val="006D4ECC"/>
    <w:rsid w:val="006E72DF"/>
    <w:rsid w:val="00701B56"/>
    <w:rsid w:val="00723929"/>
    <w:rsid w:val="0075219C"/>
    <w:rsid w:val="00753136"/>
    <w:rsid w:val="00762677"/>
    <w:rsid w:val="0076300D"/>
    <w:rsid w:val="0076591A"/>
    <w:rsid w:val="00767B82"/>
    <w:rsid w:val="00773711"/>
    <w:rsid w:val="0077568A"/>
    <w:rsid w:val="007A6A95"/>
    <w:rsid w:val="007D50D8"/>
    <w:rsid w:val="007E544A"/>
    <w:rsid w:val="007E5BE1"/>
    <w:rsid w:val="007E6340"/>
    <w:rsid w:val="007F123F"/>
    <w:rsid w:val="00803828"/>
    <w:rsid w:val="0081761E"/>
    <w:rsid w:val="00827AD5"/>
    <w:rsid w:val="0083754A"/>
    <w:rsid w:val="0087651A"/>
    <w:rsid w:val="00881738"/>
    <w:rsid w:val="008835F0"/>
    <w:rsid w:val="00892E07"/>
    <w:rsid w:val="00896F1D"/>
    <w:rsid w:val="008A0CC4"/>
    <w:rsid w:val="008D0256"/>
    <w:rsid w:val="008E1DD5"/>
    <w:rsid w:val="008F1E31"/>
    <w:rsid w:val="00907F32"/>
    <w:rsid w:val="009203C3"/>
    <w:rsid w:val="00932F12"/>
    <w:rsid w:val="009413FE"/>
    <w:rsid w:val="00952FA1"/>
    <w:rsid w:val="00981B8D"/>
    <w:rsid w:val="00983E9A"/>
    <w:rsid w:val="009959FE"/>
    <w:rsid w:val="0099799C"/>
    <w:rsid w:val="009A4889"/>
    <w:rsid w:val="009A6DFE"/>
    <w:rsid w:val="009B018C"/>
    <w:rsid w:val="009B2FC9"/>
    <w:rsid w:val="009D5098"/>
    <w:rsid w:val="00A150E4"/>
    <w:rsid w:val="00A15B76"/>
    <w:rsid w:val="00A41468"/>
    <w:rsid w:val="00A432F4"/>
    <w:rsid w:val="00A437DD"/>
    <w:rsid w:val="00A54B17"/>
    <w:rsid w:val="00A567FE"/>
    <w:rsid w:val="00A667AE"/>
    <w:rsid w:val="00A676AE"/>
    <w:rsid w:val="00A67B1B"/>
    <w:rsid w:val="00A70230"/>
    <w:rsid w:val="00A71126"/>
    <w:rsid w:val="00A924C8"/>
    <w:rsid w:val="00A924F5"/>
    <w:rsid w:val="00AA4223"/>
    <w:rsid w:val="00AB3950"/>
    <w:rsid w:val="00AB4E04"/>
    <w:rsid w:val="00AB6B5D"/>
    <w:rsid w:val="00AC47D7"/>
    <w:rsid w:val="00AC74F2"/>
    <w:rsid w:val="00AE3271"/>
    <w:rsid w:val="00AF6DED"/>
    <w:rsid w:val="00B0098F"/>
    <w:rsid w:val="00B05F14"/>
    <w:rsid w:val="00B1537D"/>
    <w:rsid w:val="00B207C0"/>
    <w:rsid w:val="00B221B5"/>
    <w:rsid w:val="00B315A1"/>
    <w:rsid w:val="00B31A15"/>
    <w:rsid w:val="00B54C4C"/>
    <w:rsid w:val="00B709DE"/>
    <w:rsid w:val="00B74F20"/>
    <w:rsid w:val="00B764AD"/>
    <w:rsid w:val="00B94016"/>
    <w:rsid w:val="00B962BC"/>
    <w:rsid w:val="00BB175B"/>
    <w:rsid w:val="00BB4D32"/>
    <w:rsid w:val="00BC231D"/>
    <w:rsid w:val="00BC262F"/>
    <w:rsid w:val="00BC38AD"/>
    <w:rsid w:val="00BC6AA5"/>
    <w:rsid w:val="00BE1EC0"/>
    <w:rsid w:val="00BF25E4"/>
    <w:rsid w:val="00BF38E2"/>
    <w:rsid w:val="00C14D8E"/>
    <w:rsid w:val="00C25C00"/>
    <w:rsid w:val="00C278CC"/>
    <w:rsid w:val="00C36311"/>
    <w:rsid w:val="00C417E1"/>
    <w:rsid w:val="00C602C8"/>
    <w:rsid w:val="00C61B16"/>
    <w:rsid w:val="00C65C9D"/>
    <w:rsid w:val="00CA5133"/>
    <w:rsid w:val="00CA784F"/>
    <w:rsid w:val="00CB3C29"/>
    <w:rsid w:val="00CB6033"/>
    <w:rsid w:val="00CC16FE"/>
    <w:rsid w:val="00CC3D08"/>
    <w:rsid w:val="00CC7DD6"/>
    <w:rsid w:val="00CF117E"/>
    <w:rsid w:val="00D0574F"/>
    <w:rsid w:val="00D1411C"/>
    <w:rsid w:val="00D23267"/>
    <w:rsid w:val="00D32A6C"/>
    <w:rsid w:val="00D52890"/>
    <w:rsid w:val="00D57FB3"/>
    <w:rsid w:val="00D62ED9"/>
    <w:rsid w:val="00D661AE"/>
    <w:rsid w:val="00D664F4"/>
    <w:rsid w:val="00D74BB9"/>
    <w:rsid w:val="00D80029"/>
    <w:rsid w:val="00DA01E5"/>
    <w:rsid w:val="00DB6522"/>
    <w:rsid w:val="00DC6951"/>
    <w:rsid w:val="00DC79CA"/>
    <w:rsid w:val="00DD424E"/>
    <w:rsid w:val="00DD7701"/>
    <w:rsid w:val="00DE3D84"/>
    <w:rsid w:val="00DF0ED4"/>
    <w:rsid w:val="00DF2D92"/>
    <w:rsid w:val="00DF55D7"/>
    <w:rsid w:val="00E21868"/>
    <w:rsid w:val="00E2590B"/>
    <w:rsid w:val="00E70677"/>
    <w:rsid w:val="00E9487A"/>
    <w:rsid w:val="00EA357B"/>
    <w:rsid w:val="00EA5C11"/>
    <w:rsid w:val="00EB2EBB"/>
    <w:rsid w:val="00EB746F"/>
    <w:rsid w:val="00ED03E2"/>
    <w:rsid w:val="00EE2CC7"/>
    <w:rsid w:val="00EF47CA"/>
    <w:rsid w:val="00EF6D03"/>
    <w:rsid w:val="00F0029F"/>
    <w:rsid w:val="00F014EE"/>
    <w:rsid w:val="00F07682"/>
    <w:rsid w:val="00F07EFA"/>
    <w:rsid w:val="00F12E3B"/>
    <w:rsid w:val="00F265EC"/>
    <w:rsid w:val="00F322C8"/>
    <w:rsid w:val="00F34DB9"/>
    <w:rsid w:val="00F3546D"/>
    <w:rsid w:val="00F40027"/>
    <w:rsid w:val="00F472E8"/>
    <w:rsid w:val="00F63859"/>
    <w:rsid w:val="00F63DB1"/>
    <w:rsid w:val="00F65E30"/>
    <w:rsid w:val="00F828C7"/>
    <w:rsid w:val="00F841D6"/>
    <w:rsid w:val="00F848B5"/>
    <w:rsid w:val="00FA11CD"/>
    <w:rsid w:val="00FA19C1"/>
    <w:rsid w:val="00FA3FF5"/>
    <w:rsid w:val="00FB13B8"/>
    <w:rsid w:val="00FB37A4"/>
    <w:rsid w:val="00FB7721"/>
    <w:rsid w:val="00FC1FA1"/>
    <w:rsid w:val="00FC4960"/>
    <w:rsid w:val="00FC5BB5"/>
    <w:rsid w:val="00FC669F"/>
    <w:rsid w:val="00FE3EB7"/>
    <w:rsid w:val="00FF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E75C3"/>
  <w15:docId w15:val="{9D551176-82B9-4993-8C33-BB4F4A74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6591A"/>
    <w:rPr>
      <w:sz w:val="24"/>
      <w:szCs w:val="24"/>
    </w:rPr>
  </w:style>
  <w:style w:type="paragraph" w:styleId="Heading1">
    <w:name w:val="heading 1"/>
    <w:basedOn w:val="Normal"/>
    <w:next w:val="Normal"/>
    <w:semiHidden/>
    <w:qFormat/>
    <w:rsid w:val="000B37D8"/>
    <w:pPr>
      <w:keepNext/>
      <w:spacing w:before="240" w:after="60"/>
      <w:outlineLvl w:val="0"/>
    </w:pPr>
    <w:rPr>
      <w:rFonts w:ascii="Arial" w:hAnsi="Arial" w:cs="Arial"/>
      <w:b/>
      <w:bCs/>
      <w:kern w:val="32"/>
      <w:sz w:val="32"/>
      <w:szCs w:val="32"/>
    </w:rPr>
  </w:style>
  <w:style w:type="paragraph" w:styleId="Heading2">
    <w:name w:val="heading 2"/>
    <w:basedOn w:val="Normal"/>
    <w:next w:val="1stLineIndent"/>
    <w:qFormat/>
    <w:rsid w:val="0041002F"/>
    <w:pPr>
      <w:keepNext/>
      <w:jc w:val="center"/>
      <w:outlineLvl w:val="1"/>
    </w:pPr>
    <w:rPr>
      <w:rFonts w:ascii="Arial" w:hAnsi="Arial" w:cs="Arial"/>
      <w:b/>
      <w:bCs/>
      <w:iCs/>
      <w:sz w:val="22"/>
      <w:szCs w:val="22"/>
    </w:rPr>
  </w:style>
  <w:style w:type="paragraph" w:styleId="Heading3">
    <w:name w:val="heading 3"/>
    <w:basedOn w:val="Normal"/>
    <w:next w:val="1stLineIndent"/>
    <w:qFormat/>
    <w:rsid w:val="002C55BD"/>
    <w:pPr>
      <w:keepNext/>
      <w:outlineLvl w:val="2"/>
    </w:pPr>
    <w:rPr>
      <w:rFonts w:ascii="Arial" w:hAnsi="Arial" w:cs="Arial"/>
      <w:b/>
      <w:bCs/>
      <w:sz w:val="20"/>
      <w:szCs w:val="26"/>
    </w:rPr>
  </w:style>
  <w:style w:type="paragraph" w:styleId="Heading4">
    <w:name w:val="heading 4"/>
    <w:basedOn w:val="Normal"/>
    <w:next w:val="Normal"/>
    <w:semiHidden/>
    <w:qFormat/>
    <w:rsid w:val="000B37D8"/>
    <w:pPr>
      <w:keepNext/>
      <w:spacing w:before="240" w:after="60"/>
      <w:outlineLvl w:val="3"/>
    </w:pPr>
    <w:rPr>
      <w:b/>
      <w:bCs/>
      <w:sz w:val="28"/>
      <w:szCs w:val="28"/>
    </w:rPr>
  </w:style>
  <w:style w:type="paragraph" w:styleId="Heading5">
    <w:name w:val="heading 5"/>
    <w:basedOn w:val="Normal"/>
    <w:next w:val="Normal"/>
    <w:semiHidden/>
    <w:qFormat/>
    <w:rsid w:val="000B37D8"/>
    <w:pPr>
      <w:spacing w:before="240" w:after="60"/>
      <w:outlineLvl w:val="4"/>
    </w:pPr>
    <w:rPr>
      <w:b/>
      <w:bCs/>
      <w:i/>
      <w:iCs/>
      <w:sz w:val="26"/>
      <w:szCs w:val="26"/>
    </w:rPr>
  </w:style>
  <w:style w:type="paragraph" w:styleId="Heading6">
    <w:name w:val="heading 6"/>
    <w:basedOn w:val="Normal"/>
    <w:next w:val="Normal"/>
    <w:semiHidden/>
    <w:qFormat/>
    <w:rsid w:val="000B37D8"/>
    <w:pPr>
      <w:spacing w:before="240" w:after="60"/>
      <w:outlineLvl w:val="5"/>
    </w:pPr>
    <w:rPr>
      <w:b/>
      <w:bCs/>
      <w:sz w:val="22"/>
      <w:szCs w:val="22"/>
    </w:rPr>
  </w:style>
  <w:style w:type="paragraph" w:styleId="Heading7">
    <w:name w:val="heading 7"/>
    <w:basedOn w:val="Normal"/>
    <w:next w:val="Normal"/>
    <w:semiHidden/>
    <w:qFormat/>
    <w:rsid w:val="000B37D8"/>
    <w:pPr>
      <w:spacing w:before="240" w:after="60"/>
      <w:outlineLvl w:val="6"/>
    </w:pPr>
  </w:style>
  <w:style w:type="paragraph" w:styleId="Heading8">
    <w:name w:val="heading 8"/>
    <w:basedOn w:val="Normal"/>
    <w:next w:val="Normal"/>
    <w:semiHidden/>
    <w:qFormat/>
    <w:rsid w:val="000B37D8"/>
    <w:pPr>
      <w:spacing w:before="240" w:after="60"/>
      <w:outlineLvl w:val="7"/>
    </w:pPr>
    <w:rPr>
      <w:i/>
      <w:iCs/>
    </w:rPr>
  </w:style>
  <w:style w:type="paragraph" w:styleId="Heading9">
    <w:name w:val="heading 9"/>
    <w:basedOn w:val="Normal"/>
    <w:next w:val="Normal"/>
    <w:semiHidden/>
    <w:qFormat/>
    <w:rsid w:val="000B37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C3F3A"/>
    <w:pPr>
      <w:tabs>
        <w:tab w:val="center" w:pos="4320"/>
        <w:tab w:val="right" w:pos="8640"/>
      </w:tabs>
    </w:pPr>
  </w:style>
  <w:style w:type="paragraph" w:styleId="Footer">
    <w:name w:val="footer"/>
    <w:basedOn w:val="Normal"/>
    <w:semiHidden/>
    <w:rsid w:val="005C3F3A"/>
    <w:pPr>
      <w:tabs>
        <w:tab w:val="center" w:pos="4320"/>
        <w:tab w:val="right" w:pos="8640"/>
      </w:tabs>
    </w:pPr>
  </w:style>
  <w:style w:type="numbering" w:styleId="111111">
    <w:name w:val="Outline List 2"/>
    <w:basedOn w:val="NoList"/>
    <w:semiHidden/>
    <w:rsid w:val="000B37D8"/>
    <w:pPr>
      <w:numPr>
        <w:numId w:val="11"/>
      </w:numPr>
    </w:pPr>
  </w:style>
  <w:style w:type="numbering" w:styleId="1ai">
    <w:name w:val="Outline List 1"/>
    <w:basedOn w:val="NoList"/>
    <w:semiHidden/>
    <w:rsid w:val="000B37D8"/>
    <w:pPr>
      <w:numPr>
        <w:numId w:val="12"/>
      </w:numPr>
    </w:pPr>
  </w:style>
  <w:style w:type="numbering" w:styleId="ArticleSection">
    <w:name w:val="Outline List 3"/>
    <w:basedOn w:val="NoList"/>
    <w:semiHidden/>
    <w:rsid w:val="000B37D8"/>
    <w:pPr>
      <w:numPr>
        <w:numId w:val="13"/>
      </w:numPr>
    </w:pPr>
  </w:style>
  <w:style w:type="paragraph" w:styleId="BlockText">
    <w:name w:val="Block Text"/>
    <w:basedOn w:val="Normal"/>
    <w:semiHidden/>
    <w:rsid w:val="000B37D8"/>
    <w:pPr>
      <w:spacing w:after="120"/>
      <w:ind w:left="1440" w:right="1440"/>
    </w:pPr>
  </w:style>
  <w:style w:type="paragraph" w:styleId="BodyText">
    <w:name w:val="Body Text"/>
    <w:basedOn w:val="Normal"/>
    <w:semiHidden/>
    <w:rsid w:val="000B37D8"/>
    <w:pPr>
      <w:spacing w:after="120"/>
    </w:pPr>
  </w:style>
  <w:style w:type="paragraph" w:styleId="BodyText2">
    <w:name w:val="Body Text 2"/>
    <w:basedOn w:val="Normal"/>
    <w:semiHidden/>
    <w:rsid w:val="000B37D8"/>
    <w:pPr>
      <w:spacing w:after="120" w:line="480" w:lineRule="auto"/>
    </w:pPr>
  </w:style>
  <w:style w:type="paragraph" w:styleId="BodyText3">
    <w:name w:val="Body Text 3"/>
    <w:basedOn w:val="Normal"/>
    <w:semiHidden/>
    <w:rsid w:val="000B37D8"/>
    <w:pPr>
      <w:spacing w:after="120"/>
    </w:pPr>
    <w:rPr>
      <w:sz w:val="16"/>
      <w:szCs w:val="16"/>
    </w:rPr>
  </w:style>
  <w:style w:type="paragraph" w:styleId="BodyTextFirstIndent">
    <w:name w:val="Body Text First Indent"/>
    <w:basedOn w:val="BodyText"/>
    <w:semiHidden/>
    <w:rsid w:val="000B37D8"/>
    <w:pPr>
      <w:ind w:firstLine="210"/>
    </w:pPr>
  </w:style>
  <w:style w:type="paragraph" w:styleId="BodyTextIndent">
    <w:name w:val="Body Text Indent"/>
    <w:basedOn w:val="Normal"/>
    <w:semiHidden/>
    <w:rsid w:val="000B37D8"/>
    <w:pPr>
      <w:spacing w:after="120"/>
      <w:ind w:left="360"/>
    </w:pPr>
  </w:style>
  <w:style w:type="paragraph" w:styleId="BodyTextFirstIndent2">
    <w:name w:val="Body Text First Indent 2"/>
    <w:basedOn w:val="BodyTextIndent"/>
    <w:semiHidden/>
    <w:rsid w:val="000B37D8"/>
    <w:pPr>
      <w:ind w:firstLine="210"/>
    </w:pPr>
  </w:style>
  <w:style w:type="paragraph" w:styleId="BodyTextIndent2">
    <w:name w:val="Body Text Indent 2"/>
    <w:basedOn w:val="Normal"/>
    <w:semiHidden/>
    <w:rsid w:val="000B37D8"/>
    <w:pPr>
      <w:spacing w:after="120" w:line="480" w:lineRule="auto"/>
      <w:ind w:left="360"/>
    </w:pPr>
  </w:style>
  <w:style w:type="paragraph" w:styleId="BodyTextIndent3">
    <w:name w:val="Body Text Indent 3"/>
    <w:basedOn w:val="Normal"/>
    <w:semiHidden/>
    <w:rsid w:val="000B37D8"/>
    <w:pPr>
      <w:spacing w:after="120"/>
      <w:ind w:left="360"/>
    </w:pPr>
    <w:rPr>
      <w:sz w:val="16"/>
      <w:szCs w:val="16"/>
    </w:rPr>
  </w:style>
  <w:style w:type="paragraph" w:styleId="Closing">
    <w:name w:val="Closing"/>
    <w:basedOn w:val="Normal"/>
    <w:semiHidden/>
    <w:rsid w:val="000B37D8"/>
    <w:pPr>
      <w:ind w:left="4320"/>
    </w:pPr>
  </w:style>
  <w:style w:type="paragraph" w:styleId="Date">
    <w:name w:val="Date"/>
    <w:basedOn w:val="Normal"/>
    <w:next w:val="Normal"/>
    <w:semiHidden/>
    <w:rsid w:val="000B37D8"/>
  </w:style>
  <w:style w:type="paragraph" w:styleId="E-mailSignature">
    <w:name w:val="E-mail Signature"/>
    <w:basedOn w:val="Normal"/>
    <w:semiHidden/>
    <w:rsid w:val="000B37D8"/>
  </w:style>
  <w:style w:type="character" w:styleId="Emphasis">
    <w:name w:val="Emphasis"/>
    <w:basedOn w:val="DefaultParagraphFont"/>
    <w:semiHidden/>
    <w:qFormat/>
    <w:rsid w:val="000B37D8"/>
    <w:rPr>
      <w:i/>
      <w:iCs/>
    </w:rPr>
  </w:style>
  <w:style w:type="paragraph" w:styleId="EnvelopeAddress">
    <w:name w:val="envelope address"/>
    <w:basedOn w:val="Normal"/>
    <w:semiHidden/>
    <w:rsid w:val="000B37D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B37D8"/>
    <w:rPr>
      <w:rFonts w:ascii="Arial" w:hAnsi="Arial" w:cs="Arial"/>
      <w:sz w:val="20"/>
      <w:szCs w:val="20"/>
    </w:rPr>
  </w:style>
  <w:style w:type="character" w:styleId="FollowedHyperlink">
    <w:name w:val="FollowedHyperlink"/>
    <w:basedOn w:val="DefaultParagraphFont"/>
    <w:semiHidden/>
    <w:rsid w:val="000B37D8"/>
    <w:rPr>
      <w:color w:val="800080"/>
      <w:u w:val="single"/>
    </w:rPr>
  </w:style>
  <w:style w:type="character" w:styleId="HTMLAcronym">
    <w:name w:val="HTML Acronym"/>
    <w:basedOn w:val="DefaultParagraphFont"/>
    <w:semiHidden/>
    <w:rsid w:val="000B37D8"/>
  </w:style>
  <w:style w:type="paragraph" w:styleId="HTMLAddress">
    <w:name w:val="HTML Address"/>
    <w:basedOn w:val="Normal"/>
    <w:semiHidden/>
    <w:rsid w:val="000B37D8"/>
    <w:rPr>
      <w:i/>
      <w:iCs/>
    </w:rPr>
  </w:style>
  <w:style w:type="character" w:styleId="HTMLCite">
    <w:name w:val="HTML Cite"/>
    <w:basedOn w:val="DefaultParagraphFont"/>
    <w:semiHidden/>
    <w:rsid w:val="000B37D8"/>
    <w:rPr>
      <w:i/>
      <w:iCs/>
    </w:rPr>
  </w:style>
  <w:style w:type="character" w:styleId="HTMLCode">
    <w:name w:val="HTML Code"/>
    <w:basedOn w:val="DefaultParagraphFont"/>
    <w:semiHidden/>
    <w:rsid w:val="000B37D8"/>
    <w:rPr>
      <w:rFonts w:ascii="Courier New" w:hAnsi="Courier New" w:cs="Courier New"/>
      <w:sz w:val="20"/>
      <w:szCs w:val="20"/>
    </w:rPr>
  </w:style>
  <w:style w:type="character" w:styleId="HTMLDefinition">
    <w:name w:val="HTML Definition"/>
    <w:basedOn w:val="DefaultParagraphFont"/>
    <w:semiHidden/>
    <w:rsid w:val="000B37D8"/>
    <w:rPr>
      <w:i/>
      <w:iCs/>
    </w:rPr>
  </w:style>
  <w:style w:type="character" w:styleId="HTMLKeyboard">
    <w:name w:val="HTML Keyboard"/>
    <w:basedOn w:val="DefaultParagraphFont"/>
    <w:semiHidden/>
    <w:rsid w:val="000B37D8"/>
    <w:rPr>
      <w:rFonts w:ascii="Courier New" w:hAnsi="Courier New" w:cs="Courier New"/>
      <w:sz w:val="20"/>
      <w:szCs w:val="20"/>
    </w:rPr>
  </w:style>
  <w:style w:type="paragraph" w:styleId="HTMLPreformatted">
    <w:name w:val="HTML Preformatted"/>
    <w:basedOn w:val="Normal"/>
    <w:semiHidden/>
    <w:rsid w:val="000B37D8"/>
    <w:rPr>
      <w:rFonts w:ascii="Courier New" w:hAnsi="Courier New" w:cs="Courier New"/>
      <w:sz w:val="20"/>
      <w:szCs w:val="20"/>
    </w:rPr>
  </w:style>
  <w:style w:type="character" w:styleId="HTMLSample">
    <w:name w:val="HTML Sample"/>
    <w:basedOn w:val="DefaultParagraphFont"/>
    <w:semiHidden/>
    <w:rsid w:val="000B37D8"/>
    <w:rPr>
      <w:rFonts w:ascii="Courier New" w:hAnsi="Courier New" w:cs="Courier New"/>
    </w:rPr>
  </w:style>
  <w:style w:type="character" w:styleId="HTMLTypewriter">
    <w:name w:val="HTML Typewriter"/>
    <w:basedOn w:val="DefaultParagraphFont"/>
    <w:semiHidden/>
    <w:rsid w:val="000B37D8"/>
    <w:rPr>
      <w:rFonts w:ascii="Courier New" w:hAnsi="Courier New" w:cs="Courier New"/>
      <w:sz w:val="20"/>
      <w:szCs w:val="20"/>
    </w:rPr>
  </w:style>
  <w:style w:type="character" w:styleId="HTMLVariable">
    <w:name w:val="HTML Variable"/>
    <w:basedOn w:val="DefaultParagraphFont"/>
    <w:semiHidden/>
    <w:rsid w:val="000B37D8"/>
    <w:rPr>
      <w:i/>
      <w:iCs/>
    </w:rPr>
  </w:style>
  <w:style w:type="character" w:styleId="Hyperlink">
    <w:name w:val="Hyperlink"/>
    <w:basedOn w:val="DefaultParagraphFont"/>
    <w:semiHidden/>
    <w:rsid w:val="000B37D8"/>
    <w:rPr>
      <w:color w:val="0000FF"/>
      <w:u w:val="single"/>
    </w:rPr>
  </w:style>
  <w:style w:type="character" w:styleId="LineNumber">
    <w:name w:val="line number"/>
    <w:basedOn w:val="DefaultParagraphFont"/>
    <w:semiHidden/>
    <w:rsid w:val="000B37D8"/>
  </w:style>
  <w:style w:type="paragraph" w:styleId="List">
    <w:name w:val="List"/>
    <w:basedOn w:val="Normal"/>
    <w:semiHidden/>
    <w:rsid w:val="000B37D8"/>
    <w:pPr>
      <w:ind w:left="360" w:hanging="360"/>
    </w:pPr>
  </w:style>
  <w:style w:type="paragraph" w:styleId="List2">
    <w:name w:val="List 2"/>
    <w:basedOn w:val="Normal"/>
    <w:semiHidden/>
    <w:rsid w:val="000B37D8"/>
    <w:pPr>
      <w:ind w:left="720" w:hanging="360"/>
    </w:pPr>
  </w:style>
  <w:style w:type="paragraph" w:styleId="List3">
    <w:name w:val="List 3"/>
    <w:basedOn w:val="Normal"/>
    <w:semiHidden/>
    <w:rsid w:val="000B37D8"/>
    <w:pPr>
      <w:ind w:left="1080" w:hanging="360"/>
    </w:pPr>
  </w:style>
  <w:style w:type="paragraph" w:styleId="List4">
    <w:name w:val="List 4"/>
    <w:basedOn w:val="Normal"/>
    <w:semiHidden/>
    <w:rsid w:val="000B37D8"/>
    <w:pPr>
      <w:ind w:left="1440" w:hanging="360"/>
    </w:pPr>
  </w:style>
  <w:style w:type="paragraph" w:styleId="List5">
    <w:name w:val="List 5"/>
    <w:basedOn w:val="Normal"/>
    <w:semiHidden/>
    <w:rsid w:val="000B37D8"/>
    <w:pPr>
      <w:ind w:left="1800" w:hanging="360"/>
    </w:pPr>
  </w:style>
  <w:style w:type="paragraph" w:styleId="ListBullet">
    <w:name w:val="List Bullet"/>
    <w:basedOn w:val="Normal"/>
    <w:semiHidden/>
    <w:rsid w:val="000B37D8"/>
    <w:pPr>
      <w:numPr>
        <w:numId w:val="1"/>
      </w:numPr>
    </w:pPr>
  </w:style>
  <w:style w:type="paragraph" w:styleId="ListBullet2">
    <w:name w:val="List Bullet 2"/>
    <w:basedOn w:val="Normal"/>
    <w:semiHidden/>
    <w:rsid w:val="000B37D8"/>
    <w:pPr>
      <w:numPr>
        <w:numId w:val="2"/>
      </w:numPr>
    </w:pPr>
  </w:style>
  <w:style w:type="paragraph" w:styleId="ListBullet3">
    <w:name w:val="List Bullet 3"/>
    <w:basedOn w:val="Normal"/>
    <w:semiHidden/>
    <w:rsid w:val="000B37D8"/>
    <w:pPr>
      <w:numPr>
        <w:numId w:val="3"/>
      </w:numPr>
    </w:pPr>
  </w:style>
  <w:style w:type="paragraph" w:styleId="ListBullet4">
    <w:name w:val="List Bullet 4"/>
    <w:basedOn w:val="Normal"/>
    <w:semiHidden/>
    <w:rsid w:val="000B37D8"/>
    <w:pPr>
      <w:numPr>
        <w:numId w:val="4"/>
      </w:numPr>
    </w:pPr>
  </w:style>
  <w:style w:type="paragraph" w:styleId="ListBullet5">
    <w:name w:val="List Bullet 5"/>
    <w:basedOn w:val="Normal"/>
    <w:semiHidden/>
    <w:rsid w:val="000B37D8"/>
    <w:pPr>
      <w:numPr>
        <w:numId w:val="5"/>
      </w:numPr>
    </w:pPr>
  </w:style>
  <w:style w:type="paragraph" w:styleId="ListContinue">
    <w:name w:val="List Continue"/>
    <w:basedOn w:val="Normal"/>
    <w:semiHidden/>
    <w:rsid w:val="000B37D8"/>
    <w:pPr>
      <w:spacing w:after="120"/>
      <w:ind w:left="360"/>
    </w:pPr>
  </w:style>
  <w:style w:type="paragraph" w:styleId="ListContinue2">
    <w:name w:val="List Continue 2"/>
    <w:basedOn w:val="Normal"/>
    <w:semiHidden/>
    <w:rsid w:val="000B37D8"/>
    <w:pPr>
      <w:spacing w:after="120"/>
      <w:ind w:left="720"/>
    </w:pPr>
  </w:style>
  <w:style w:type="paragraph" w:styleId="ListContinue3">
    <w:name w:val="List Continue 3"/>
    <w:basedOn w:val="Normal"/>
    <w:semiHidden/>
    <w:rsid w:val="000B37D8"/>
    <w:pPr>
      <w:spacing w:after="120"/>
      <w:ind w:left="1080"/>
    </w:pPr>
  </w:style>
  <w:style w:type="paragraph" w:styleId="ListContinue4">
    <w:name w:val="List Continue 4"/>
    <w:basedOn w:val="Normal"/>
    <w:semiHidden/>
    <w:rsid w:val="000B37D8"/>
    <w:pPr>
      <w:spacing w:after="120"/>
      <w:ind w:left="1440"/>
    </w:pPr>
  </w:style>
  <w:style w:type="paragraph" w:styleId="ListContinue5">
    <w:name w:val="List Continue 5"/>
    <w:basedOn w:val="Normal"/>
    <w:semiHidden/>
    <w:rsid w:val="000B37D8"/>
    <w:pPr>
      <w:spacing w:after="120"/>
      <w:ind w:left="1800"/>
    </w:pPr>
  </w:style>
  <w:style w:type="paragraph" w:styleId="ListNumber">
    <w:name w:val="List Number"/>
    <w:basedOn w:val="Normal"/>
    <w:semiHidden/>
    <w:rsid w:val="000B37D8"/>
    <w:pPr>
      <w:numPr>
        <w:numId w:val="6"/>
      </w:numPr>
    </w:pPr>
  </w:style>
  <w:style w:type="paragraph" w:styleId="ListNumber2">
    <w:name w:val="List Number 2"/>
    <w:basedOn w:val="Normal"/>
    <w:semiHidden/>
    <w:rsid w:val="000B37D8"/>
    <w:pPr>
      <w:numPr>
        <w:numId w:val="7"/>
      </w:numPr>
    </w:pPr>
  </w:style>
  <w:style w:type="paragraph" w:styleId="ListNumber3">
    <w:name w:val="List Number 3"/>
    <w:basedOn w:val="Normal"/>
    <w:semiHidden/>
    <w:rsid w:val="000B37D8"/>
    <w:pPr>
      <w:numPr>
        <w:numId w:val="8"/>
      </w:numPr>
    </w:pPr>
  </w:style>
  <w:style w:type="paragraph" w:styleId="ListNumber4">
    <w:name w:val="List Number 4"/>
    <w:basedOn w:val="Normal"/>
    <w:semiHidden/>
    <w:rsid w:val="000B37D8"/>
    <w:pPr>
      <w:numPr>
        <w:numId w:val="9"/>
      </w:numPr>
    </w:pPr>
  </w:style>
  <w:style w:type="paragraph" w:styleId="ListNumber5">
    <w:name w:val="List Number 5"/>
    <w:basedOn w:val="Normal"/>
    <w:semiHidden/>
    <w:rsid w:val="000B37D8"/>
    <w:pPr>
      <w:numPr>
        <w:numId w:val="10"/>
      </w:numPr>
    </w:pPr>
  </w:style>
  <w:style w:type="paragraph" w:styleId="MessageHeader">
    <w:name w:val="Message Header"/>
    <w:basedOn w:val="Normal"/>
    <w:semiHidden/>
    <w:rsid w:val="000B37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0B37D8"/>
  </w:style>
  <w:style w:type="paragraph" w:styleId="NormalIndent">
    <w:name w:val="Normal Indent"/>
    <w:basedOn w:val="Normal"/>
    <w:semiHidden/>
    <w:rsid w:val="000B37D8"/>
    <w:pPr>
      <w:ind w:left="720"/>
    </w:pPr>
  </w:style>
  <w:style w:type="paragraph" w:styleId="NoteHeading">
    <w:name w:val="Note Heading"/>
    <w:basedOn w:val="Normal"/>
    <w:next w:val="Normal"/>
    <w:semiHidden/>
    <w:rsid w:val="000B37D8"/>
  </w:style>
  <w:style w:type="character" w:styleId="PageNumber">
    <w:name w:val="page number"/>
    <w:basedOn w:val="DefaultParagraphFont"/>
    <w:semiHidden/>
    <w:rsid w:val="000B37D8"/>
  </w:style>
  <w:style w:type="paragraph" w:styleId="PlainText">
    <w:name w:val="Plain Text"/>
    <w:basedOn w:val="Normal"/>
    <w:semiHidden/>
    <w:rsid w:val="000B37D8"/>
    <w:rPr>
      <w:rFonts w:ascii="Courier New" w:hAnsi="Courier New" w:cs="Courier New"/>
      <w:sz w:val="20"/>
      <w:szCs w:val="20"/>
    </w:rPr>
  </w:style>
  <w:style w:type="paragraph" w:styleId="Salutation">
    <w:name w:val="Salutation"/>
    <w:basedOn w:val="Normal"/>
    <w:next w:val="Normal"/>
    <w:semiHidden/>
    <w:rsid w:val="000B37D8"/>
  </w:style>
  <w:style w:type="paragraph" w:styleId="Signature">
    <w:name w:val="Signature"/>
    <w:basedOn w:val="Normal"/>
    <w:semiHidden/>
    <w:rsid w:val="000B37D8"/>
    <w:pPr>
      <w:ind w:left="4320"/>
    </w:pPr>
  </w:style>
  <w:style w:type="character" w:styleId="Strong">
    <w:name w:val="Strong"/>
    <w:basedOn w:val="DefaultParagraphFont"/>
    <w:semiHidden/>
    <w:qFormat/>
    <w:rsid w:val="000B37D8"/>
    <w:rPr>
      <w:b/>
      <w:bCs/>
    </w:rPr>
  </w:style>
  <w:style w:type="paragraph" w:styleId="Subtitle">
    <w:name w:val="Subtitle"/>
    <w:basedOn w:val="Normal"/>
    <w:semiHidden/>
    <w:qFormat/>
    <w:rsid w:val="000B37D8"/>
    <w:pPr>
      <w:spacing w:after="60"/>
      <w:jc w:val="center"/>
      <w:outlineLvl w:val="1"/>
    </w:pPr>
    <w:rPr>
      <w:rFonts w:ascii="Arial" w:hAnsi="Arial" w:cs="Arial"/>
    </w:rPr>
  </w:style>
  <w:style w:type="table" w:styleId="Table3Deffects1">
    <w:name w:val="Table 3D effects 1"/>
    <w:basedOn w:val="TableNormal"/>
    <w:semiHidden/>
    <w:rsid w:val="000B37D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37D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B37D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B37D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B37D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B3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B37D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B3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B37D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B37D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37D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B37D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B37D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B37D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B37D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B3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37D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82F94"/>
    <w:rPr>
      <w:rFonts w:ascii="Arial" w:hAnsi="Arial"/>
      <w:sz w:val="18"/>
      <w:szCs w:val="18"/>
    </w:rPr>
    <w:tblPr>
      <w:tblInd w:w="72" w:type="dxa"/>
      <w:tblBorders>
        <w:top w:val="double" w:sz="6" w:space="0" w:color="auto"/>
        <w:left w:val="double" w:sz="6" w:space="0" w:color="auto"/>
        <w:bottom w:val="double" w:sz="6" w:space="0" w:color="auto"/>
        <w:right w:val="double" w:sz="6" w:space="0" w:color="auto"/>
        <w:insideV w:val="single" w:sz="6" w:space="0" w:color="auto"/>
      </w:tblBorders>
      <w:tblCellMar>
        <w:top w:w="29" w:type="dxa"/>
        <w:left w:w="72" w:type="dxa"/>
        <w:right w:w="72" w:type="dxa"/>
      </w:tblCellMar>
    </w:tblPr>
    <w:tcPr>
      <w:tcMar>
        <w:top w:w="0" w:type="dxa"/>
      </w:tcMar>
    </w:tcPr>
  </w:style>
  <w:style w:type="table" w:styleId="TableGrid1">
    <w:name w:val="Table Grid 1"/>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B37D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B37D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B37D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B37D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B37D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B37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B3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B3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B37D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B37D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B37D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3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3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B37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37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3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37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3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B3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B3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B37D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B37D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B37D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0B37D8"/>
    <w:pPr>
      <w:spacing w:before="240" w:after="60"/>
      <w:jc w:val="center"/>
      <w:outlineLvl w:val="0"/>
    </w:pPr>
    <w:rPr>
      <w:rFonts w:ascii="Arial" w:hAnsi="Arial" w:cs="Arial"/>
      <w:b/>
      <w:bCs/>
      <w:kern w:val="28"/>
      <w:sz w:val="32"/>
      <w:szCs w:val="32"/>
    </w:rPr>
  </w:style>
  <w:style w:type="paragraph" w:customStyle="1" w:styleId="NDCCBlockIndent">
    <w:name w:val="NDCC Block Indent"/>
    <w:basedOn w:val="Normal"/>
    <w:next w:val="1stLineIndent"/>
    <w:qFormat/>
    <w:rsid w:val="00B962BC"/>
    <w:pPr>
      <w:spacing w:line="360" w:lineRule="auto"/>
      <w:ind w:left="288" w:right="288" w:firstLine="288"/>
      <w:jc w:val="both"/>
    </w:pPr>
    <w:rPr>
      <w:rFonts w:ascii="Arial" w:hAnsi="Arial" w:cs="Arial"/>
      <w:sz w:val="22"/>
      <w:szCs w:val="22"/>
    </w:rPr>
  </w:style>
  <w:style w:type="paragraph" w:customStyle="1" w:styleId="Heading11">
    <w:name w:val="Heading 11"/>
    <w:basedOn w:val="Normal"/>
    <w:next w:val="1stLineIndent"/>
    <w:qFormat/>
    <w:rsid w:val="0035427B"/>
    <w:pPr>
      <w:jc w:val="center"/>
    </w:pPr>
    <w:rPr>
      <w:rFonts w:ascii="Arial" w:hAnsi="Arial" w:cs="Arial"/>
      <w:b/>
      <w:caps/>
      <w:szCs w:val="28"/>
    </w:rPr>
  </w:style>
  <w:style w:type="paragraph" w:customStyle="1" w:styleId="1stLineIndent">
    <w:name w:val="1st Line Indent"/>
    <w:basedOn w:val="NDCCBlockIndent"/>
    <w:qFormat/>
    <w:rsid w:val="00633DBE"/>
    <w:pPr>
      <w:spacing w:line="240" w:lineRule="auto"/>
      <w:ind w:left="0" w:right="0"/>
    </w:pPr>
    <w:rPr>
      <w:sz w:val="20"/>
    </w:rPr>
  </w:style>
  <w:style w:type="numbering" w:customStyle="1" w:styleId="NumberedList">
    <w:name w:val="Numbered List"/>
    <w:basedOn w:val="NoList"/>
    <w:semiHidden/>
    <w:rsid w:val="00EE2CC7"/>
    <w:pPr>
      <w:numPr>
        <w:numId w:val="14"/>
      </w:numPr>
    </w:pPr>
  </w:style>
  <w:style w:type="paragraph" w:customStyle="1" w:styleId="DefaultText">
    <w:name w:val="Default Text"/>
    <w:basedOn w:val="1stLineIndent"/>
    <w:qFormat/>
    <w:rsid w:val="00BC38AD"/>
    <w:pPr>
      <w:ind w:firstLine="0"/>
    </w:pPr>
  </w:style>
  <w:style w:type="paragraph" w:customStyle="1" w:styleId="Bullet">
    <w:name w:val="Bullet"/>
    <w:basedOn w:val="Normal"/>
    <w:qFormat/>
    <w:rsid w:val="00633DBE"/>
    <w:pPr>
      <w:numPr>
        <w:numId w:val="15"/>
      </w:numPr>
      <w:jc w:val="both"/>
    </w:pPr>
    <w:rPr>
      <w:rFonts w:ascii="Arial" w:hAnsi="Arial" w:cs="Arial"/>
      <w:sz w:val="20"/>
      <w:szCs w:val="22"/>
    </w:rPr>
  </w:style>
  <w:style w:type="paragraph" w:customStyle="1" w:styleId="AgendaBullet">
    <w:name w:val="Agenda Bullet"/>
    <w:basedOn w:val="DefaultText"/>
    <w:qFormat/>
    <w:rsid w:val="00C278CC"/>
    <w:pPr>
      <w:numPr>
        <w:numId w:val="16"/>
      </w:numPr>
      <w:spacing w:after="120"/>
    </w:pPr>
  </w:style>
  <w:style w:type="paragraph" w:customStyle="1" w:styleId="Numberlist">
    <w:name w:val="Number list"/>
    <w:basedOn w:val="DefaultText"/>
    <w:qFormat/>
    <w:rsid w:val="00FF0CD0"/>
    <w:pPr>
      <w:numPr>
        <w:numId w:val="17"/>
      </w:numPr>
      <w:spacing w:after="80"/>
      <w:ind w:left="677" w:hanging="403"/>
    </w:pPr>
  </w:style>
  <w:style w:type="paragraph" w:customStyle="1" w:styleId="TableBullet">
    <w:name w:val="Table Bullet"/>
    <w:basedOn w:val="DefaultText"/>
    <w:qFormat/>
    <w:rsid w:val="0009436F"/>
    <w:pPr>
      <w:numPr>
        <w:numId w:val="18"/>
      </w:numPr>
    </w:pPr>
    <w:rPr>
      <w:sz w:val="18"/>
    </w:rPr>
  </w:style>
  <w:style w:type="paragraph" w:customStyle="1" w:styleId="Footnote">
    <w:name w:val="Footnote"/>
    <w:basedOn w:val="DefaultText"/>
    <w:qFormat/>
    <w:rsid w:val="00BC6AA5"/>
    <w:pPr>
      <w:ind w:left="72" w:hanging="72"/>
    </w:pPr>
  </w:style>
  <w:style w:type="paragraph" w:customStyle="1" w:styleId="NumberList0">
    <w:name w:val="Number List"/>
    <w:basedOn w:val="DefaultText"/>
    <w:qFormat/>
    <w:rsid w:val="00FF0CD0"/>
    <w:pPr>
      <w:numPr>
        <w:numId w:val="19"/>
      </w:numPr>
      <w:spacing w:after="80"/>
    </w:pPr>
  </w:style>
  <w:style w:type="paragraph" w:customStyle="1" w:styleId="NDCCBlock">
    <w:name w:val="NDCC Block"/>
    <w:basedOn w:val="1stLineIndent"/>
    <w:qFormat/>
    <w:rsid w:val="00F3546D"/>
    <w:pPr>
      <w:numPr>
        <w:numId w:val="22"/>
      </w:numPr>
      <w:ind w:left="936" w:right="288"/>
    </w:pPr>
  </w:style>
  <w:style w:type="paragraph" w:customStyle="1" w:styleId="NDCCBlocka">
    <w:name w:val="NDCC Block a"/>
    <w:basedOn w:val="NDCCBlock"/>
    <w:qFormat/>
    <w:rsid w:val="00981B8D"/>
    <w:pPr>
      <w:numPr>
        <w:numId w:val="23"/>
      </w:numPr>
      <w:ind w:left="1656"/>
    </w:pPr>
  </w:style>
  <w:style w:type="character" w:styleId="CommentReference">
    <w:name w:val="annotation reference"/>
    <w:basedOn w:val="DefaultParagraphFont"/>
    <w:semiHidden/>
    <w:unhideWhenUsed/>
    <w:rsid w:val="006A5565"/>
    <w:rPr>
      <w:sz w:val="16"/>
      <w:szCs w:val="16"/>
    </w:rPr>
  </w:style>
  <w:style w:type="paragraph" w:styleId="CommentText">
    <w:name w:val="annotation text"/>
    <w:basedOn w:val="Normal"/>
    <w:link w:val="CommentTextChar"/>
    <w:unhideWhenUsed/>
    <w:rsid w:val="006A5565"/>
    <w:rPr>
      <w:sz w:val="20"/>
      <w:szCs w:val="20"/>
    </w:rPr>
  </w:style>
  <w:style w:type="character" w:customStyle="1" w:styleId="CommentTextChar">
    <w:name w:val="Comment Text Char"/>
    <w:basedOn w:val="DefaultParagraphFont"/>
    <w:link w:val="CommentText"/>
    <w:rsid w:val="006A5565"/>
  </w:style>
  <w:style w:type="paragraph" w:styleId="CommentSubject">
    <w:name w:val="annotation subject"/>
    <w:basedOn w:val="CommentText"/>
    <w:next w:val="CommentText"/>
    <w:link w:val="CommentSubjectChar"/>
    <w:semiHidden/>
    <w:unhideWhenUsed/>
    <w:rsid w:val="006A5565"/>
    <w:rPr>
      <w:b/>
      <w:bCs/>
    </w:rPr>
  </w:style>
  <w:style w:type="character" w:customStyle="1" w:styleId="CommentSubjectChar">
    <w:name w:val="Comment Subject Char"/>
    <w:basedOn w:val="CommentTextChar"/>
    <w:link w:val="CommentSubject"/>
    <w:semiHidden/>
    <w:rsid w:val="006A5565"/>
    <w:rPr>
      <w:b/>
      <w:bCs/>
    </w:rPr>
  </w:style>
  <w:style w:type="paragraph" w:styleId="BalloonText">
    <w:name w:val="Balloon Text"/>
    <w:basedOn w:val="Normal"/>
    <w:link w:val="BalloonTextChar"/>
    <w:semiHidden/>
    <w:unhideWhenUsed/>
    <w:rsid w:val="006A5565"/>
    <w:rPr>
      <w:rFonts w:ascii="Segoe UI" w:hAnsi="Segoe UI" w:cs="Segoe UI"/>
      <w:sz w:val="18"/>
      <w:szCs w:val="18"/>
    </w:rPr>
  </w:style>
  <w:style w:type="character" w:customStyle="1" w:styleId="BalloonTextChar">
    <w:name w:val="Balloon Text Char"/>
    <w:basedOn w:val="DefaultParagraphFont"/>
    <w:link w:val="BalloonText"/>
    <w:semiHidden/>
    <w:rsid w:val="006A5565"/>
    <w:rPr>
      <w:rFonts w:ascii="Segoe UI" w:hAnsi="Segoe UI" w:cs="Segoe UI"/>
      <w:sz w:val="18"/>
      <w:szCs w:val="18"/>
    </w:rPr>
  </w:style>
  <w:style w:type="character" w:styleId="UnresolvedMention">
    <w:name w:val="Unresolved Mention"/>
    <w:basedOn w:val="DefaultParagraphFont"/>
    <w:uiPriority w:val="99"/>
    <w:semiHidden/>
    <w:unhideWhenUsed/>
    <w:rsid w:val="006A79E9"/>
    <w:rPr>
      <w:color w:val="605E5C"/>
      <w:shd w:val="clear" w:color="auto" w:fill="E1DFDD"/>
    </w:rPr>
  </w:style>
  <w:style w:type="character" w:styleId="PlaceholderText">
    <w:name w:val="Placeholder Text"/>
    <w:basedOn w:val="DefaultParagraphFont"/>
    <w:uiPriority w:val="99"/>
    <w:semiHidden/>
    <w:rsid w:val="00070D05"/>
    <w:rPr>
      <w:color w:val="666666"/>
    </w:rPr>
  </w:style>
  <w:style w:type="paragraph" w:styleId="Revision">
    <w:name w:val="Revision"/>
    <w:hidden/>
    <w:uiPriority w:val="99"/>
    <w:semiHidden/>
    <w:rsid w:val="007E5B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dlegis.gov/sites/default/files/resource/committee-memorandum/27.9155.0200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blasy\AppData\Roaming\Microsoft\Templates\LC%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0998D1787C4122B57D06536B3032B7"/>
        <w:category>
          <w:name w:val="General"/>
          <w:gallery w:val="placeholder"/>
        </w:category>
        <w:types>
          <w:type w:val="bbPlcHdr"/>
        </w:types>
        <w:behaviors>
          <w:behavior w:val="content"/>
        </w:behaviors>
        <w:guid w:val="{727471C2-433A-4D7F-9AC0-B226B6589ED6}"/>
      </w:docPartPr>
      <w:docPartBody>
        <w:p w:rsidR="002E03C5" w:rsidRDefault="004B3666" w:rsidP="004B3666">
          <w:pPr>
            <w:pStyle w:val="F10998D1787C4122B57D06536B3032B7"/>
          </w:pPr>
          <w:r>
            <w:t>[LIST CIRCUMSTANCES CONSIDERED]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66"/>
    <w:rsid w:val="00095CF9"/>
    <w:rsid w:val="000D5332"/>
    <w:rsid w:val="00107B7B"/>
    <w:rsid w:val="001C45EC"/>
    <w:rsid w:val="0024108E"/>
    <w:rsid w:val="00244D1A"/>
    <w:rsid w:val="002552F3"/>
    <w:rsid w:val="002E03C5"/>
    <w:rsid w:val="003F5B9A"/>
    <w:rsid w:val="00486781"/>
    <w:rsid w:val="004B3666"/>
    <w:rsid w:val="00536ACF"/>
    <w:rsid w:val="00575844"/>
    <w:rsid w:val="005E275E"/>
    <w:rsid w:val="00727C11"/>
    <w:rsid w:val="0083754A"/>
    <w:rsid w:val="00A00644"/>
    <w:rsid w:val="00A432F4"/>
    <w:rsid w:val="00A71126"/>
    <w:rsid w:val="00B221B5"/>
    <w:rsid w:val="00B315A1"/>
    <w:rsid w:val="00C04A74"/>
    <w:rsid w:val="00C30B9F"/>
    <w:rsid w:val="00CB3C29"/>
    <w:rsid w:val="00EF6D03"/>
    <w:rsid w:val="00F00AE7"/>
    <w:rsid w:val="00FA11CD"/>
    <w:rsid w:val="00FB13B8"/>
    <w:rsid w:val="00FC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666"/>
    <w:rPr>
      <w:color w:val="666666"/>
    </w:rPr>
  </w:style>
  <w:style w:type="paragraph" w:customStyle="1" w:styleId="A71012D1631C4156A3281BA807886170">
    <w:name w:val="A71012D1631C4156A3281BA807886170"/>
    <w:rsid w:val="004B3666"/>
  </w:style>
  <w:style w:type="paragraph" w:customStyle="1" w:styleId="F10998D1787C4122B57D06536B3032B7">
    <w:name w:val="F10998D1787C4122B57D06536B3032B7"/>
    <w:rsid w:val="004B3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4FDF-CEE4-496D-8693-43E894DC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 Memo.dotx</Template>
  <TotalTime>41</TotalTime>
  <Pages>3</Pages>
  <Words>1214</Words>
  <Characters>7282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NDLC</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Clarie Ness</dc:creator>
  <cp:lastModifiedBy>Blasy, Justin J.</cp:lastModifiedBy>
  <cp:revision>20</cp:revision>
  <cp:lastPrinted>2026-01-05T16:56:00Z</cp:lastPrinted>
  <dcterms:created xsi:type="dcterms:W3CDTF">2026-01-06T02:17:00Z</dcterms:created>
  <dcterms:modified xsi:type="dcterms:W3CDTF">2026-01-20T15:13:00Z</dcterms:modified>
</cp:coreProperties>
</file>